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8C14" w14:textId="3F76128A" w:rsidR="008F0F19" w:rsidRPr="00D52ADC" w:rsidRDefault="00DF185C" w:rsidP="00FF7055">
      <w:pPr>
        <w:pStyle w:val="CompanyInfo"/>
        <w:rPr>
          <w:sz w:val="16"/>
          <w:szCs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61567C1" wp14:editId="138656B6">
            <wp:simplePos x="0" y="0"/>
            <wp:positionH relativeFrom="column">
              <wp:posOffset>454025</wp:posOffset>
            </wp:positionH>
            <wp:positionV relativeFrom="paragraph">
              <wp:posOffset>-1014095</wp:posOffset>
            </wp:positionV>
            <wp:extent cx="2524125" cy="823595"/>
            <wp:effectExtent l="0" t="0" r="9525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dTable1Light-Accent3"/>
        <w:tblW w:w="5650" w:type="pct"/>
        <w:tblInd w:w="72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  <w:tblDescription w:val="Fax information field"/>
      </w:tblPr>
      <w:tblGrid>
        <w:gridCol w:w="980"/>
        <w:gridCol w:w="3745"/>
        <w:gridCol w:w="800"/>
        <w:gridCol w:w="1161"/>
        <w:gridCol w:w="87"/>
        <w:gridCol w:w="3120"/>
      </w:tblGrid>
      <w:tr w:rsidR="008F0F19" w:rsidRPr="00D52ADC" w14:paraId="1F06ED95" w14:textId="3C2D24BE" w:rsidTr="0051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"/>
          <w:tblHeader/>
        </w:trPr>
        <w:tc>
          <w:tcPr>
            <w:tcW w:w="980" w:type="dxa"/>
            <w:vAlign w:val="center"/>
          </w:tcPr>
          <w:p w14:paraId="553E5C0A" w14:textId="3D44D821" w:rsidR="008F0F19" w:rsidRPr="00D52ADC" w:rsidRDefault="008F0F19" w:rsidP="00E51BD1">
            <w:pPr>
              <w:pStyle w:val="Heading1"/>
              <w:outlineLvl w:val="0"/>
              <w:rPr>
                <w:sz w:val="16"/>
                <w:szCs w:val="16"/>
              </w:rPr>
            </w:pPr>
            <w:bookmarkStart w:id="1" w:name="_Hlk44492801"/>
            <w:r w:rsidRPr="00D52ADC">
              <w:rPr>
                <w:rFonts w:asciiTheme="minorHAnsi" w:hAnsiTheme="minorHAnsi"/>
                <w:b w:val="0"/>
                <w:sz w:val="16"/>
                <w:szCs w:val="16"/>
              </w:rPr>
              <w:t xml:space="preserve">Bill To: </w:t>
            </w:r>
          </w:p>
        </w:tc>
        <w:tc>
          <w:tcPr>
            <w:tcW w:w="3745" w:type="dxa"/>
            <w:vAlign w:val="center"/>
          </w:tcPr>
          <w:p w14:paraId="545DD0C9" w14:textId="396D453B" w:rsidR="008F0F19" w:rsidRPr="00D52ADC" w:rsidRDefault="008F0F19" w:rsidP="00B626D9">
            <w:pPr>
              <w:rPr>
                <w:bCs w:val="0"/>
                <w:sz w:val="16"/>
                <w:szCs w:val="16"/>
              </w:rPr>
            </w:pPr>
            <w:r w:rsidRPr="00D52ADC">
              <w:rPr>
                <w:bCs w:val="0"/>
                <w:sz w:val="16"/>
                <w:szCs w:val="16"/>
              </w:rPr>
              <w:t>Name:</w:t>
            </w:r>
          </w:p>
        </w:tc>
        <w:tc>
          <w:tcPr>
            <w:tcW w:w="800" w:type="dxa"/>
            <w:vAlign w:val="center"/>
          </w:tcPr>
          <w:p w14:paraId="2E1F911A" w14:textId="5E0DD9A7" w:rsidR="008F0F19" w:rsidRPr="00D52ADC" w:rsidRDefault="008F0F19" w:rsidP="00C847C4">
            <w:pPr>
              <w:pStyle w:val="Heading1"/>
              <w:outlineLvl w:val="0"/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C0E635F" w14:textId="62E88F80" w:rsidR="008F0F19" w:rsidRPr="00D52ADC" w:rsidRDefault="008F0F19" w:rsidP="00B626D9">
            <w:pPr>
              <w:rPr>
                <w:bCs w:val="0"/>
                <w:sz w:val="16"/>
                <w:szCs w:val="16"/>
              </w:rPr>
            </w:pPr>
          </w:p>
        </w:tc>
        <w:tc>
          <w:tcPr>
            <w:tcW w:w="3120" w:type="dxa"/>
          </w:tcPr>
          <w:p w14:paraId="2AE76B23" w14:textId="77777777" w:rsidR="008F0F19" w:rsidRPr="00D52ADC" w:rsidRDefault="008F0F19" w:rsidP="00B626D9">
            <w:pPr>
              <w:rPr>
                <w:bCs w:val="0"/>
                <w:sz w:val="16"/>
                <w:szCs w:val="16"/>
              </w:rPr>
            </w:pPr>
          </w:p>
        </w:tc>
      </w:tr>
      <w:tr w:rsidR="008F0F19" w:rsidRPr="00D52ADC" w14:paraId="487E98FE" w14:textId="0B05D697" w:rsidTr="005172DC">
        <w:trPr>
          <w:trHeight w:val="162"/>
        </w:trPr>
        <w:tc>
          <w:tcPr>
            <w:tcW w:w="980" w:type="dxa"/>
            <w:vAlign w:val="center"/>
          </w:tcPr>
          <w:p w14:paraId="67D53E33" w14:textId="6A9CC422" w:rsidR="008F0F19" w:rsidRPr="00D52ADC" w:rsidRDefault="008F0F19" w:rsidP="00E51BD1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3745" w:type="dxa"/>
            <w:vAlign w:val="center"/>
          </w:tcPr>
          <w:p w14:paraId="7AC018E5" w14:textId="26B2BD7E" w:rsidR="008F0F19" w:rsidRPr="00D52ADC" w:rsidRDefault="008F0F19" w:rsidP="00B626D9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Address:</w:t>
            </w:r>
            <w:r w:rsidR="0075714D" w:rsidRPr="00D52AD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00" w:type="dxa"/>
            <w:vAlign w:val="center"/>
          </w:tcPr>
          <w:p w14:paraId="3687F863" w14:textId="6D54AF8C" w:rsidR="008F0F19" w:rsidRPr="00D52ADC" w:rsidRDefault="008F0F19" w:rsidP="00336AF4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950B6B9" w14:textId="1AEC10FE" w:rsidR="008F0F19" w:rsidRPr="00D52ADC" w:rsidRDefault="008F0F19" w:rsidP="00B626D9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14:paraId="7A060D28" w14:textId="77777777" w:rsidR="008F0F19" w:rsidRPr="00D52ADC" w:rsidRDefault="008F0F19" w:rsidP="00B626D9">
            <w:pPr>
              <w:rPr>
                <w:sz w:val="16"/>
                <w:szCs w:val="16"/>
              </w:rPr>
            </w:pPr>
          </w:p>
        </w:tc>
      </w:tr>
      <w:tr w:rsidR="008F0F19" w:rsidRPr="00D52ADC" w14:paraId="1E98C826" w14:textId="5533C179" w:rsidTr="005172DC">
        <w:trPr>
          <w:trHeight w:val="153"/>
        </w:trPr>
        <w:tc>
          <w:tcPr>
            <w:tcW w:w="980" w:type="dxa"/>
            <w:vAlign w:val="center"/>
          </w:tcPr>
          <w:p w14:paraId="3BC0348C" w14:textId="1BD5BA01" w:rsidR="008F0F19" w:rsidRPr="00D52ADC" w:rsidRDefault="008F0F19" w:rsidP="00E51BD1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3745" w:type="dxa"/>
            <w:vAlign w:val="center"/>
          </w:tcPr>
          <w:p w14:paraId="57ACA464" w14:textId="10E345E2" w:rsidR="008F0F19" w:rsidRPr="00D52ADC" w:rsidRDefault="008F0F19" w:rsidP="0088324E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City:</w:t>
            </w:r>
            <w:r w:rsidR="0075714D" w:rsidRPr="00D52AD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00" w:type="dxa"/>
            <w:vAlign w:val="center"/>
          </w:tcPr>
          <w:p w14:paraId="152B7FC0" w14:textId="4AB75434" w:rsidR="008F0F19" w:rsidRPr="00D52ADC" w:rsidRDefault="008F0F19" w:rsidP="00336AF4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D52ADC">
              <w:rPr>
                <w:rFonts w:asciiTheme="minorHAnsi" w:hAnsiTheme="minorHAnsi"/>
                <w:b w:val="0"/>
                <w:sz w:val="16"/>
                <w:szCs w:val="16"/>
              </w:rPr>
              <w:t>State:</w:t>
            </w:r>
          </w:p>
        </w:tc>
        <w:tc>
          <w:tcPr>
            <w:tcW w:w="1248" w:type="dxa"/>
            <w:gridSpan w:val="2"/>
            <w:vAlign w:val="center"/>
          </w:tcPr>
          <w:p w14:paraId="40D0A00C" w14:textId="0A18C9D3" w:rsidR="008F0F19" w:rsidRPr="00D52ADC" w:rsidRDefault="008F0F19" w:rsidP="00E51BD1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14:paraId="3D92283B" w14:textId="152DB585" w:rsidR="008F0F19" w:rsidRPr="00D52ADC" w:rsidRDefault="008F0F19" w:rsidP="00E51BD1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Zip:</w:t>
            </w:r>
          </w:p>
        </w:tc>
      </w:tr>
      <w:tr w:rsidR="008F0F19" w:rsidRPr="00D52ADC" w14:paraId="6665B1C9" w14:textId="2B1E4124" w:rsidTr="005172DC">
        <w:trPr>
          <w:trHeight w:val="153"/>
        </w:trPr>
        <w:tc>
          <w:tcPr>
            <w:tcW w:w="980" w:type="dxa"/>
            <w:vAlign w:val="center"/>
          </w:tcPr>
          <w:p w14:paraId="664320D6" w14:textId="41B19810" w:rsidR="008F0F19" w:rsidRPr="00D52ADC" w:rsidRDefault="008F0F19" w:rsidP="00E51BD1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3745" w:type="dxa"/>
            <w:vAlign w:val="center"/>
          </w:tcPr>
          <w:p w14:paraId="384F9313" w14:textId="2C87A129" w:rsidR="008F0F19" w:rsidRPr="00D52ADC" w:rsidRDefault="008F0F19" w:rsidP="00B626D9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Phone:</w:t>
            </w:r>
            <w:r w:rsidR="0075714D" w:rsidRPr="00D52AD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00" w:type="dxa"/>
            <w:vAlign w:val="center"/>
          </w:tcPr>
          <w:p w14:paraId="5FCA17DE" w14:textId="216CF669" w:rsidR="008F0F19" w:rsidRPr="00D52ADC" w:rsidRDefault="008F0F19" w:rsidP="00336AF4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D52ADC">
              <w:rPr>
                <w:rFonts w:asciiTheme="minorHAnsi" w:hAnsiTheme="minorHAnsi"/>
                <w:b w:val="0"/>
                <w:sz w:val="16"/>
                <w:szCs w:val="16"/>
              </w:rPr>
              <w:t>Fax:</w:t>
            </w:r>
          </w:p>
        </w:tc>
        <w:tc>
          <w:tcPr>
            <w:tcW w:w="1248" w:type="dxa"/>
            <w:gridSpan w:val="2"/>
            <w:vAlign w:val="center"/>
          </w:tcPr>
          <w:p w14:paraId="670282ED" w14:textId="74E717A6" w:rsidR="008F0F19" w:rsidRPr="00D52ADC" w:rsidRDefault="008F0F19" w:rsidP="00DE5F8F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14:paraId="42B5D686" w14:textId="77777777" w:rsidR="008F0F19" w:rsidRPr="00D52ADC" w:rsidRDefault="008F0F19" w:rsidP="00DE5F8F">
            <w:pPr>
              <w:rPr>
                <w:sz w:val="16"/>
                <w:szCs w:val="16"/>
              </w:rPr>
            </w:pPr>
          </w:p>
        </w:tc>
      </w:tr>
      <w:tr w:rsidR="00490F93" w:rsidRPr="00D52ADC" w14:paraId="099A4ED0" w14:textId="54F3A15A" w:rsidTr="005172DC">
        <w:trPr>
          <w:trHeight w:val="162"/>
        </w:trPr>
        <w:tc>
          <w:tcPr>
            <w:tcW w:w="980" w:type="dxa"/>
            <w:vAlign w:val="center"/>
          </w:tcPr>
          <w:p w14:paraId="0BEB89AB" w14:textId="77777777" w:rsidR="008F0F19" w:rsidRPr="00D52ADC" w:rsidRDefault="008F0F19" w:rsidP="00E51BD1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3745" w:type="dxa"/>
            <w:vAlign w:val="center"/>
          </w:tcPr>
          <w:p w14:paraId="660D1E97" w14:textId="4DFD38EA" w:rsidR="008F0F19" w:rsidRPr="00D52ADC" w:rsidRDefault="00490F93" w:rsidP="00B626D9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AP Contact</w:t>
            </w:r>
            <w:r w:rsidR="008F0F19" w:rsidRPr="00D52ADC">
              <w:rPr>
                <w:sz w:val="16"/>
                <w:szCs w:val="16"/>
              </w:rPr>
              <w:t>:</w:t>
            </w:r>
            <w:r w:rsidR="0075714D" w:rsidRPr="00D52AD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61" w:type="dxa"/>
            <w:gridSpan w:val="2"/>
            <w:vAlign w:val="center"/>
          </w:tcPr>
          <w:p w14:paraId="205B6CE9" w14:textId="60833C1B" w:rsidR="008F0F19" w:rsidRPr="00DA364B" w:rsidRDefault="00490F93" w:rsidP="00336AF4">
            <w:pPr>
              <w:pStyle w:val="Heading1"/>
              <w:outlineLvl w:val="0"/>
              <w:rPr>
                <w:bCs/>
                <w:sz w:val="16"/>
                <w:szCs w:val="16"/>
              </w:rPr>
            </w:pPr>
            <w:r w:rsidRPr="00DA364B">
              <w:rPr>
                <w:rFonts w:asciiTheme="minorHAnsi" w:hAnsiTheme="minorHAnsi"/>
                <w:bCs/>
                <w:sz w:val="16"/>
                <w:szCs w:val="16"/>
              </w:rPr>
              <w:t>AP Email Address</w:t>
            </w:r>
            <w:r w:rsidR="00FF7055" w:rsidRPr="00DA364B">
              <w:rPr>
                <w:rFonts w:asciiTheme="minorHAnsi" w:hAnsiTheme="minorHAnsi"/>
                <w:bCs/>
                <w:sz w:val="16"/>
                <w:szCs w:val="16"/>
              </w:rPr>
              <w:t>:</w:t>
            </w:r>
          </w:p>
        </w:tc>
        <w:tc>
          <w:tcPr>
            <w:tcW w:w="87" w:type="dxa"/>
            <w:vAlign w:val="center"/>
          </w:tcPr>
          <w:p w14:paraId="6E6DE941" w14:textId="77777777" w:rsidR="008F0F19" w:rsidRPr="00D52ADC" w:rsidRDefault="008F0F19" w:rsidP="00DE5F8F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</w:tcPr>
          <w:p w14:paraId="2181EF43" w14:textId="77777777" w:rsidR="008F0F19" w:rsidRPr="00D52ADC" w:rsidRDefault="008F0F19" w:rsidP="00DE5F8F">
            <w:pPr>
              <w:rPr>
                <w:sz w:val="16"/>
                <w:szCs w:val="16"/>
              </w:rPr>
            </w:pPr>
          </w:p>
        </w:tc>
      </w:tr>
      <w:bookmarkEnd w:id="1"/>
    </w:tbl>
    <w:tbl>
      <w:tblPr>
        <w:tblStyle w:val="TableGrid"/>
        <w:tblW w:w="5704" w:type="pct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ax information field"/>
      </w:tblPr>
      <w:tblGrid>
        <w:gridCol w:w="2160"/>
        <w:gridCol w:w="2304"/>
        <w:gridCol w:w="2572"/>
        <w:gridCol w:w="2941"/>
        <w:gridCol w:w="11"/>
      </w:tblGrid>
      <w:tr w:rsidR="00366438" w:rsidRPr="00D52ADC" w14:paraId="45D8D40C" w14:textId="77777777" w:rsidTr="00125A2F">
        <w:trPr>
          <w:cantSplit/>
          <w:trHeight w:val="495"/>
          <w:tblHeader/>
        </w:trPr>
        <w:tc>
          <w:tcPr>
            <w:tcW w:w="2160" w:type="dxa"/>
            <w:vAlign w:val="center"/>
          </w:tcPr>
          <w:p w14:paraId="7D332F38" w14:textId="77777777" w:rsidR="008F0F19" w:rsidRPr="00125A2F" w:rsidRDefault="008F0F19" w:rsidP="00A82ACA">
            <w:pPr>
              <w:rPr>
                <w:sz w:val="12"/>
                <w:szCs w:val="12"/>
              </w:rPr>
            </w:pPr>
          </w:p>
          <w:p w14:paraId="4693A854" w14:textId="5D5584A7" w:rsidR="008F0F19" w:rsidRPr="00125A2F" w:rsidRDefault="0075714D" w:rsidP="00A82ACA">
            <w:pPr>
              <w:rPr>
                <w:sz w:val="16"/>
                <w:szCs w:val="16"/>
              </w:rPr>
            </w:pPr>
            <w:r w:rsidRPr="00125A2F">
              <w:rPr>
                <w:sz w:val="16"/>
                <w:szCs w:val="16"/>
              </w:rPr>
              <w:t>Type of Business:</w:t>
            </w:r>
          </w:p>
          <w:p w14:paraId="6662573D" w14:textId="2FA7772C" w:rsidR="008F0F19" w:rsidRPr="00125A2F" w:rsidRDefault="008F0F19" w:rsidP="00A82ACA">
            <w:pPr>
              <w:rPr>
                <w:sz w:val="12"/>
                <w:szCs w:val="12"/>
              </w:rPr>
            </w:pPr>
          </w:p>
        </w:tc>
        <w:tc>
          <w:tcPr>
            <w:tcW w:w="2304" w:type="dxa"/>
            <w:vAlign w:val="center"/>
          </w:tcPr>
          <w:p w14:paraId="65B9BC97" w14:textId="3EF3AEC2" w:rsidR="00B47C4B" w:rsidRPr="00125A2F" w:rsidRDefault="00B47C4B" w:rsidP="00366438">
            <w:pPr>
              <w:rPr>
                <w:sz w:val="12"/>
                <w:szCs w:val="12"/>
              </w:rPr>
            </w:pPr>
            <w:r w:rsidRPr="00125A2F">
              <w:rPr>
                <w:sz w:val="12"/>
                <w:szCs w:val="12"/>
              </w:rPr>
              <w:t xml:space="preserve"> </w:t>
            </w:r>
            <w:sdt>
              <w:sdtPr>
                <w:rPr>
                  <w:sz w:val="12"/>
                  <w:szCs w:val="12"/>
                </w:rPr>
                <w:id w:val="-195300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055" w:rsidRPr="00125A2F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="0075714D" w:rsidRPr="00125A2F">
              <w:rPr>
                <w:sz w:val="12"/>
                <w:szCs w:val="12"/>
              </w:rPr>
              <w:t>Partnership</w:t>
            </w:r>
          </w:p>
        </w:tc>
        <w:tc>
          <w:tcPr>
            <w:tcW w:w="2572" w:type="dxa"/>
            <w:vAlign w:val="center"/>
          </w:tcPr>
          <w:p w14:paraId="2184C93F" w14:textId="7E10FFF5" w:rsidR="00B47C4B" w:rsidRPr="00125A2F" w:rsidRDefault="00000000" w:rsidP="00A82ACA">
            <w:pPr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13983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438" w:rsidRPr="00125A2F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="0075714D" w:rsidRPr="00125A2F">
              <w:rPr>
                <w:sz w:val="12"/>
                <w:szCs w:val="12"/>
              </w:rPr>
              <w:t>Cooperation</w:t>
            </w:r>
          </w:p>
        </w:tc>
        <w:tc>
          <w:tcPr>
            <w:tcW w:w="2941" w:type="dxa"/>
            <w:vAlign w:val="center"/>
          </w:tcPr>
          <w:p w14:paraId="7E2927EF" w14:textId="79D8143E" w:rsidR="00B47C4B" w:rsidRPr="00125A2F" w:rsidRDefault="00000000" w:rsidP="00A82ACA">
            <w:pPr>
              <w:rPr>
                <w:sz w:val="12"/>
                <w:szCs w:val="12"/>
              </w:rPr>
            </w:pPr>
            <w:sdt>
              <w:sdtPr>
                <w:rPr>
                  <w:sz w:val="12"/>
                  <w:szCs w:val="12"/>
                </w:rPr>
                <w:id w:val="-59601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438" w:rsidRPr="00125A2F">
                  <w:rPr>
                    <w:rFonts w:ascii="MS Gothic" w:eastAsia="MS Gothic" w:hAnsi="MS Gothic" w:hint="eastAsia"/>
                    <w:sz w:val="12"/>
                    <w:szCs w:val="12"/>
                  </w:rPr>
                  <w:t>☐</w:t>
                </w:r>
              </w:sdtContent>
            </w:sdt>
            <w:r w:rsidR="0075714D" w:rsidRPr="00125A2F">
              <w:rPr>
                <w:sz w:val="12"/>
                <w:szCs w:val="12"/>
              </w:rPr>
              <w:t>Proprietorship</w:t>
            </w:r>
          </w:p>
        </w:tc>
        <w:tc>
          <w:tcPr>
            <w:tcW w:w="11" w:type="dxa"/>
            <w:vAlign w:val="center"/>
          </w:tcPr>
          <w:p w14:paraId="0BEE08EB" w14:textId="0A4140AE" w:rsidR="00B47C4B" w:rsidRPr="00D52ADC" w:rsidRDefault="00B47C4B" w:rsidP="0045632C">
            <w:pPr>
              <w:rPr>
                <w:sz w:val="16"/>
                <w:szCs w:val="16"/>
              </w:rPr>
            </w:pPr>
          </w:p>
        </w:tc>
      </w:tr>
    </w:tbl>
    <w:tbl>
      <w:tblPr>
        <w:tblStyle w:val="GridTable1Light-Accent3"/>
        <w:tblW w:w="5685" w:type="pct"/>
        <w:tblInd w:w="72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  <w:tblDescription w:val="Fax information field"/>
      </w:tblPr>
      <w:tblGrid>
        <w:gridCol w:w="806"/>
        <w:gridCol w:w="4127"/>
        <w:gridCol w:w="626"/>
        <w:gridCol w:w="1255"/>
        <w:gridCol w:w="3140"/>
      </w:tblGrid>
      <w:tr w:rsidR="0075714D" w:rsidRPr="00D52ADC" w14:paraId="588D16E0" w14:textId="77777777" w:rsidTr="0051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"/>
        </w:trPr>
        <w:tc>
          <w:tcPr>
            <w:tcW w:w="807" w:type="dxa"/>
            <w:vAlign w:val="center"/>
          </w:tcPr>
          <w:p w14:paraId="5CCA89BC" w14:textId="5C4B4F1A" w:rsidR="0075714D" w:rsidRPr="00D52ADC" w:rsidRDefault="0075714D" w:rsidP="00626B03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D52ADC">
              <w:rPr>
                <w:rFonts w:asciiTheme="minorHAnsi" w:hAnsiTheme="minorHAnsi"/>
                <w:b w:val="0"/>
                <w:sz w:val="16"/>
                <w:szCs w:val="16"/>
              </w:rPr>
              <w:t xml:space="preserve">Ship </w:t>
            </w:r>
            <w:r w:rsidR="00366438" w:rsidRPr="00D52ADC">
              <w:rPr>
                <w:rFonts w:asciiTheme="minorHAnsi" w:hAnsiTheme="minorHAnsi"/>
                <w:b w:val="0"/>
                <w:sz w:val="16"/>
                <w:szCs w:val="16"/>
              </w:rPr>
              <w:t>T</w:t>
            </w:r>
            <w:r w:rsidRPr="00D52ADC">
              <w:rPr>
                <w:rFonts w:asciiTheme="minorHAnsi" w:hAnsiTheme="minorHAnsi"/>
                <w:b w:val="0"/>
                <w:sz w:val="16"/>
                <w:szCs w:val="16"/>
              </w:rPr>
              <w:t>o:</w:t>
            </w:r>
          </w:p>
        </w:tc>
        <w:tc>
          <w:tcPr>
            <w:tcW w:w="4127" w:type="dxa"/>
            <w:vAlign w:val="center"/>
          </w:tcPr>
          <w:p w14:paraId="6112CE82" w14:textId="4D40B2E9" w:rsidR="0075714D" w:rsidRPr="00D52ADC" w:rsidRDefault="00366438" w:rsidP="00626B03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 xml:space="preserve">   </w:t>
            </w:r>
            <w:r w:rsidR="0075714D" w:rsidRPr="00D52ADC">
              <w:rPr>
                <w:sz w:val="16"/>
                <w:szCs w:val="16"/>
              </w:rPr>
              <w:t>Name:</w:t>
            </w:r>
          </w:p>
        </w:tc>
        <w:tc>
          <w:tcPr>
            <w:tcW w:w="626" w:type="dxa"/>
            <w:vAlign w:val="center"/>
          </w:tcPr>
          <w:p w14:paraId="29892992" w14:textId="77777777" w:rsidR="0075714D" w:rsidRPr="00D52ADC" w:rsidRDefault="0075714D" w:rsidP="00626B03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14:paraId="0E0C7F70" w14:textId="77777777" w:rsidR="0075714D" w:rsidRPr="00D52ADC" w:rsidRDefault="0075714D" w:rsidP="00626B03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</w:tcPr>
          <w:p w14:paraId="1081A469" w14:textId="77777777" w:rsidR="0075714D" w:rsidRPr="00D52ADC" w:rsidRDefault="0075714D" w:rsidP="00626B03">
            <w:pPr>
              <w:rPr>
                <w:sz w:val="16"/>
                <w:szCs w:val="16"/>
              </w:rPr>
            </w:pPr>
          </w:p>
        </w:tc>
      </w:tr>
      <w:tr w:rsidR="0075714D" w:rsidRPr="00D52ADC" w14:paraId="7842C44D" w14:textId="77777777" w:rsidTr="005172DC">
        <w:trPr>
          <w:trHeight w:val="171"/>
        </w:trPr>
        <w:tc>
          <w:tcPr>
            <w:tcW w:w="807" w:type="dxa"/>
            <w:vAlign w:val="center"/>
          </w:tcPr>
          <w:p w14:paraId="37B37B33" w14:textId="77777777" w:rsidR="0075714D" w:rsidRPr="00D52ADC" w:rsidRDefault="0075714D" w:rsidP="00626B03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4127" w:type="dxa"/>
            <w:vAlign w:val="center"/>
          </w:tcPr>
          <w:p w14:paraId="7B8A159C" w14:textId="69D40B79" w:rsidR="0075714D" w:rsidRPr="00D52ADC" w:rsidRDefault="00366438" w:rsidP="00626B03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 xml:space="preserve">   </w:t>
            </w:r>
            <w:r w:rsidR="0075714D" w:rsidRPr="00D52ADC">
              <w:rPr>
                <w:sz w:val="16"/>
                <w:szCs w:val="16"/>
              </w:rPr>
              <w:t>Address:</w:t>
            </w:r>
          </w:p>
        </w:tc>
        <w:tc>
          <w:tcPr>
            <w:tcW w:w="626" w:type="dxa"/>
            <w:vAlign w:val="center"/>
          </w:tcPr>
          <w:p w14:paraId="7B6C09D0" w14:textId="54302D31" w:rsidR="0075714D" w:rsidRPr="00D52ADC" w:rsidRDefault="0075714D" w:rsidP="00626B03">
            <w:pPr>
              <w:pStyle w:val="Heading1"/>
              <w:outlineLvl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14:paraId="7AC17269" w14:textId="77777777" w:rsidR="0075714D" w:rsidRPr="00D52ADC" w:rsidRDefault="0075714D" w:rsidP="00626B03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</w:tcPr>
          <w:p w14:paraId="6A4F1E1A" w14:textId="77777777" w:rsidR="0075714D" w:rsidRPr="00D52ADC" w:rsidRDefault="0075714D" w:rsidP="00626B03">
            <w:pPr>
              <w:rPr>
                <w:sz w:val="16"/>
                <w:szCs w:val="16"/>
              </w:rPr>
            </w:pPr>
          </w:p>
        </w:tc>
      </w:tr>
      <w:tr w:rsidR="0075714D" w:rsidRPr="00D52ADC" w14:paraId="271C3C52" w14:textId="77777777" w:rsidTr="005172DC">
        <w:trPr>
          <w:trHeight w:val="171"/>
        </w:trPr>
        <w:tc>
          <w:tcPr>
            <w:tcW w:w="807" w:type="dxa"/>
            <w:vAlign w:val="center"/>
          </w:tcPr>
          <w:p w14:paraId="3471BDA7" w14:textId="77777777" w:rsidR="0075714D" w:rsidRPr="00D52ADC" w:rsidRDefault="0075714D" w:rsidP="00626B03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4127" w:type="dxa"/>
            <w:vAlign w:val="center"/>
          </w:tcPr>
          <w:p w14:paraId="0A8576EE" w14:textId="74CB4E44" w:rsidR="0075714D" w:rsidRPr="00D52ADC" w:rsidRDefault="00366438" w:rsidP="00626B03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 xml:space="preserve">   </w:t>
            </w:r>
            <w:r w:rsidR="0075714D" w:rsidRPr="00D52ADC">
              <w:rPr>
                <w:sz w:val="16"/>
                <w:szCs w:val="16"/>
              </w:rPr>
              <w:t>City:</w:t>
            </w:r>
          </w:p>
        </w:tc>
        <w:tc>
          <w:tcPr>
            <w:tcW w:w="626" w:type="dxa"/>
            <w:vAlign w:val="center"/>
          </w:tcPr>
          <w:p w14:paraId="3D3031F9" w14:textId="24A2ACAD" w:rsidR="0075714D" w:rsidRPr="00D52ADC" w:rsidRDefault="00490F93" w:rsidP="00626B03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D52ADC">
              <w:rPr>
                <w:rFonts w:asciiTheme="minorHAnsi" w:hAnsiTheme="minorHAnsi"/>
                <w:b w:val="0"/>
                <w:sz w:val="16"/>
                <w:szCs w:val="16"/>
              </w:rPr>
              <w:t>State:</w:t>
            </w:r>
          </w:p>
        </w:tc>
        <w:tc>
          <w:tcPr>
            <w:tcW w:w="1255" w:type="dxa"/>
            <w:vAlign w:val="center"/>
          </w:tcPr>
          <w:p w14:paraId="7CF9E90E" w14:textId="77777777" w:rsidR="0075714D" w:rsidRPr="00D52ADC" w:rsidRDefault="0075714D" w:rsidP="00626B03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</w:tcPr>
          <w:p w14:paraId="1A6EC8DB" w14:textId="4633D840" w:rsidR="0075714D" w:rsidRPr="00D52ADC" w:rsidRDefault="00490F93" w:rsidP="00626B03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Zip:</w:t>
            </w:r>
          </w:p>
        </w:tc>
      </w:tr>
      <w:tr w:rsidR="0075714D" w:rsidRPr="00D52ADC" w14:paraId="5EBC90CB" w14:textId="77777777" w:rsidTr="005172DC">
        <w:trPr>
          <w:trHeight w:val="171"/>
        </w:trPr>
        <w:tc>
          <w:tcPr>
            <w:tcW w:w="807" w:type="dxa"/>
            <w:vAlign w:val="center"/>
          </w:tcPr>
          <w:p w14:paraId="0142E990" w14:textId="36867752" w:rsidR="0075714D" w:rsidRPr="00D52ADC" w:rsidRDefault="00366438" w:rsidP="00626B03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D52ADC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127" w:type="dxa"/>
            <w:vAlign w:val="center"/>
          </w:tcPr>
          <w:p w14:paraId="7F06EFA2" w14:textId="7033B49D" w:rsidR="0075714D" w:rsidRPr="00D52ADC" w:rsidRDefault="00366438" w:rsidP="00626B03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 xml:space="preserve">   </w:t>
            </w:r>
            <w:r w:rsidR="0075714D" w:rsidRPr="00D52ADC">
              <w:rPr>
                <w:sz w:val="16"/>
                <w:szCs w:val="16"/>
              </w:rPr>
              <w:t>Phone #</w:t>
            </w:r>
          </w:p>
        </w:tc>
        <w:tc>
          <w:tcPr>
            <w:tcW w:w="626" w:type="dxa"/>
            <w:vAlign w:val="center"/>
          </w:tcPr>
          <w:p w14:paraId="48240E24" w14:textId="6F39CF3C" w:rsidR="0075714D" w:rsidRPr="00D52ADC" w:rsidRDefault="00490F93" w:rsidP="00626B03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D52ADC">
              <w:rPr>
                <w:rFonts w:asciiTheme="minorHAnsi" w:hAnsiTheme="minorHAnsi"/>
                <w:b w:val="0"/>
                <w:sz w:val="16"/>
                <w:szCs w:val="16"/>
              </w:rPr>
              <w:t>Fax:</w:t>
            </w:r>
          </w:p>
        </w:tc>
        <w:tc>
          <w:tcPr>
            <w:tcW w:w="1255" w:type="dxa"/>
            <w:vAlign w:val="center"/>
          </w:tcPr>
          <w:p w14:paraId="2A3F5CDC" w14:textId="77777777" w:rsidR="0075714D" w:rsidRPr="00D52ADC" w:rsidRDefault="0075714D" w:rsidP="00626B03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</w:tcPr>
          <w:p w14:paraId="5BDA3F55" w14:textId="77777777" w:rsidR="0075714D" w:rsidRPr="00D52ADC" w:rsidRDefault="0075714D" w:rsidP="00626B03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5698" w:type="pct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ax information field"/>
      </w:tblPr>
      <w:tblGrid>
        <w:gridCol w:w="2049"/>
        <w:gridCol w:w="2415"/>
        <w:gridCol w:w="2572"/>
        <w:gridCol w:w="2941"/>
      </w:tblGrid>
      <w:tr w:rsidR="00FF7055" w:rsidRPr="00D52ADC" w14:paraId="7875AEA8" w14:textId="77777777" w:rsidTr="003E7AAD">
        <w:trPr>
          <w:cantSplit/>
          <w:trHeight w:val="63"/>
          <w:tblHeader/>
        </w:trPr>
        <w:tc>
          <w:tcPr>
            <w:tcW w:w="2049" w:type="dxa"/>
            <w:vAlign w:val="center"/>
          </w:tcPr>
          <w:p w14:paraId="3D37FB68" w14:textId="77777777" w:rsidR="00FF7055" w:rsidRPr="00D52ADC" w:rsidRDefault="00FF7055" w:rsidP="003E7AAD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vAlign w:val="center"/>
          </w:tcPr>
          <w:p w14:paraId="27B487B2" w14:textId="0378BFBD" w:rsidR="00FF7055" w:rsidRPr="00D52ADC" w:rsidRDefault="00FF7055" w:rsidP="00D47DA5">
            <w:pPr>
              <w:rPr>
                <w:sz w:val="16"/>
                <w:szCs w:val="16"/>
              </w:rPr>
            </w:pPr>
          </w:p>
        </w:tc>
        <w:tc>
          <w:tcPr>
            <w:tcW w:w="2572" w:type="dxa"/>
            <w:vAlign w:val="center"/>
          </w:tcPr>
          <w:p w14:paraId="53C67302" w14:textId="11E7C4E2" w:rsidR="00FF7055" w:rsidRPr="00D52ADC" w:rsidRDefault="00FF7055" w:rsidP="00D47DA5">
            <w:pPr>
              <w:rPr>
                <w:sz w:val="16"/>
                <w:szCs w:val="16"/>
              </w:rPr>
            </w:pPr>
          </w:p>
        </w:tc>
        <w:tc>
          <w:tcPr>
            <w:tcW w:w="2941" w:type="dxa"/>
            <w:vAlign w:val="center"/>
          </w:tcPr>
          <w:p w14:paraId="7F36E82B" w14:textId="14B8EC10" w:rsidR="00FF7055" w:rsidRPr="00D52ADC" w:rsidRDefault="00FF7055" w:rsidP="00D47DA5">
            <w:pPr>
              <w:rPr>
                <w:sz w:val="16"/>
                <w:szCs w:val="16"/>
              </w:rPr>
            </w:pPr>
          </w:p>
        </w:tc>
      </w:tr>
    </w:tbl>
    <w:tbl>
      <w:tblPr>
        <w:tblStyle w:val="GridTable1Light-Accent3"/>
        <w:tblW w:w="5685" w:type="pct"/>
        <w:tblInd w:w="72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  <w:tblDescription w:val="Fax information field"/>
      </w:tblPr>
      <w:tblGrid>
        <w:gridCol w:w="268"/>
        <w:gridCol w:w="3399"/>
        <w:gridCol w:w="2594"/>
        <w:gridCol w:w="268"/>
        <w:gridCol w:w="537"/>
        <w:gridCol w:w="268"/>
        <w:gridCol w:w="2352"/>
        <w:gridCol w:w="268"/>
      </w:tblGrid>
      <w:tr w:rsidR="005172DC" w:rsidRPr="00D52ADC" w14:paraId="400513D2" w14:textId="77777777" w:rsidTr="0051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tcW w:w="268" w:type="dxa"/>
            <w:vAlign w:val="center"/>
          </w:tcPr>
          <w:p w14:paraId="24085EE2" w14:textId="06FBF552" w:rsidR="00FF7055" w:rsidRPr="00D52ADC" w:rsidRDefault="00FF7055" w:rsidP="00FF7055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3399" w:type="dxa"/>
            <w:vAlign w:val="center"/>
          </w:tcPr>
          <w:p w14:paraId="702CD000" w14:textId="68FFC5B2" w:rsidR="00FF7055" w:rsidRPr="00D52ADC" w:rsidRDefault="00FF7055" w:rsidP="00FF705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Date Started</w:t>
            </w:r>
            <w:r w:rsidRPr="00D52ADC">
              <w:rPr>
                <w:sz w:val="16"/>
                <w:szCs w:val="16"/>
              </w:rPr>
              <w:t>:</w:t>
            </w:r>
          </w:p>
        </w:tc>
        <w:tc>
          <w:tcPr>
            <w:tcW w:w="2862" w:type="dxa"/>
            <w:gridSpan w:val="2"/>
            <w:vAlign w:val="center"/>
          </w:tcPr>
          <w:p w14:paraId="02349048" w14:textId="1D252A55" w:rsidR="00FF7055" w:rsidRPr="00D52ADC" w:rsidRDefault="00FF7055" w:rsidP="00FF7055">
            <w:pPr>
              <w:pStyle w:val="Heading1"/>
              <w:outlineLvl w:val="0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President / Owner</w:t>
            </w:r>
            <w:r w:rsidRPr="00D52ADC">
              <w:rPr>
                <w:rFonts w:asciiTheme="minorHAnsi" w:hAnsiTheme="minorHAnsi"/>
                <w:b w:val="0"/>
                <w:sz w:val="16"/>
                <w:szCs w:val="16"/>
              </w:rPr>
              <w:t>:</w:t>
            </w:r>
          </w:p>
        </w:tc>
        <w:tc>
          <w:tcPr>
            <w:tcW w:w="805" w:type="dxa"/>
            <w:gridSpan w:val="2"/>
            <w:vAlign w:val="center"/>
          </w:tcPr>
          <w:p w14:paraId="358FCC6F" w14:textId="77777777" w:rsidR="00FF7055" w:rsidRPr="00D52ADC" w:rsidRDefault="00FF7055" w:rsidP="00FF7055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gridSpan w:val="2"/>
          </w:tcPr>
          <w:p w14:paraId="68A29398" w14:textId="77777777" w:rsidR="00FF7055" w:rsidRPr="00D52ADC" w:rsidRDefault="00FF7055" w:rsidP="00FF7055">
            <w:pPr>
              <w:rPr>
                <w:sz w:val="16"/>
                <w:szCs w:val="16"/>
              </w:rPr>
            </w:pPr>
          </w:p>
        </w:tc>
      </w:tr>
      <w:tr w:rsidR="005172DC" w:rsidRPr="00D52ADC" w14:paraId="2261DA0A" w14:textId="77777777" w:rsidTr="005172DC">
        <w:trPr>
          <w:trHeight w:val="178"/>
        </w:trPr>
        <w:tc>
          <w:tcPr>
            <w:tcW w:w="268" w:type="dxa"/>
            <w:vAlign w:val="center"/>
          </w:tcPr>
          <w:p w14:paraId="1DD644D2" w14:textId="77777777" w:rsidR="00FF7055" w:rsidRPr="00D52ADC" w:rsidRDefault="00FF7055" w:rsidP="00FF7055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3399" w:type="dxa"/>
            <w:vAlign w:val="center"/>
          </w:tcPr>
          <w:p w14:paraId="401AE47C" w14:textId="16EED672" w:rsidR="00FF7055" w:rsidRPr="00D52ADC" w:rsidRDefault="00FF7055" w:rsidP="00FF705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Dun &amp; Bradstree</w:t>
            </w:r>
            <w:r w:rsidR="005172DC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</w:t>
            </w:r>
            <w:r w:rsidR="005172DC">
              <w:rPr>
                <w:sz w:val="16"/>
                <w:szCs w:val="16"/>
              </w:rPr>
              <w:t>#</w:t>
            </w:r>
          </w:p>
        </w:tc>
        <w:tc>
          <w:tcPr>
            <w:tcW w:w="2862" w:type="dxa"/>
            <w:gridSpan w:val="2"/>
            <w:vAlign w:val="center"/>
          </w:tcPr>
          <w:p w14:paraId="62BC4BBA" w14:textId="445B3529" w:rsidR="00FF7055" w:rsidRPr="00D52ADC" w:rsidRDefault="005172DC" w:rsidP="00FF7055">
            <w:pPr>
              <w:pStyle w:val="Heading1"/>
              <w:outlineLvl w:val="0"/>
              <w:rPr>
                <w:b w:val="0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Tax Exempt #</w:t>
            </w:r>
          </w:p>
        </w:tc>
        <w:tc>
          <w:tcPr>
            <w:tcW w:w="805" w:type="dxa"/>
            <w:gridSpan w:val="2"/>
            <w:vAlign w:val="center"/>
          </w:tcPr>
          <w:p w14:paraId="6CB200E0" w14:textId="77777777" w:rsidR="00FF7055" w:rsidRPr="00D52ADC" w:rsidRDefault="00FF7055" w:rsidP="00FF7055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gridSpan w:val="2"/>
          </w:tcPr>
          <w:p w14:paraId="03D87735" w14:textId="77777777" w:rsidR="00FF7055" w:rsidRPr="00D52ADC" w:rsidRDefault="00FF7055" w:rsidP="00FF7055">
            <w:pPr>
              <w:rPr>
                <w:sz w:val="16"/>
                <w:szCs w:val="16"/>
              </w:rPr>
            </w:pPr>
          </w:p>
        </w:tc>
      </w:tr>
      <w:tr w:rsidR="005172DC" w:rsidRPr="00D52ADC" w14:paraId="4327C5EB" w14:textId="77777777" w:rsidTr="005172DC">
        <w:trPr>
          <w:trHeight w:val="178"/>
        </w:trPr>
        <w:tc>
          <w:tcPr>
            <w:tcW w:w="268" w:type="dxa"/>
            <w:vAlign w:val="center"/>
          </w:tcPr>
          <w:p w14:paraId="1EF66470" w14:textId="77777777" w:rsidR="00FF7055" w:rsidRPr="00D52ADC" w:rsidRDefault="00FF7055" w:rsidP="00FF7055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3399" w:type="dxa"/>
            <w:vAlign w:val="center"/>
          </w:tcPr>
          <w:p w14:paraId="6D77D601" w14:textId="524065E6" w:rsidR="00FF7055" w:rsidRPr="00D52ADC" w:rsidRDefault="00FF7055" w:rsidP="00FF705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 xml:space="preserve">   </w:t>
            </w:r>
            <w:r w:rsidR="005172DC">
              <w:rPr>
                <w:sz w:val="16"/>
                <w:szCs w:val="16"/>
              </w:rPr>
              <w:t>Bank Information</w:t>
            </w:r>
            <w:r w:rsidRPr="00D52ADC">
              <w:rPr>
                <w:sz w:val="16"/>
                <w:szCs w:val="16"/>
              </w:rPr>
              <w:t>:</w:t>
            </w:r>
          </w:p>
        </w:tc>
        <w:tc>
          <w:tcPr>
            <w:tcW w:w="2862" w:type="dxa"/>
            <w:gridSpan w:val="2"/>
            <w:vAlign w:val="center"/>
          </w:tcPr>
          <w:p w14:paraId="2959E2D8" w14:textId="581C816E" w:rsidR="00FF7055" w:rsidRPr="00D52ADC" w:rsidRDefault="005172DC" w:rsidP="00FF7055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Bank Name</w:t>
            </w:r>
            <w:r w:rsidR="00FF7055" w:rsidRPr="00D52ADC">
              <w:rPr>
                <w:rFonts w:asciiTheme="minorHAnsi" w:hAnsiTheme="minorHAnsi"/>
                <w:b w:val="0"/>
                <w:sz w:val="16"/>
                <w:szCs w:val="16"/>
              </w:rPr>
              <w:t>:</w:t>
            </w:r>
          </w:p>
        </w:tc>
        <w:tc>
          <w:tcPr>
            <w:tcW w:w="805" w:type="dxa"/>
            <w:gridSpan w:val="2"/>
            <w:vAlign w:val="center"/>
          </w:tcPr>
          <w:p w14:paraId="78604352" w14:textId="3CC998E3" w:rsidR="00FF7055" w:rsidRPr="00D52ADC" w:rsidRDefault="00FF7055" w:rsidP="00FF7055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gridSpan w:val="2"/>
          </w:tcPr>
          <w:p w14:paraId="20038C3D" w14:textId="1CFB012D" w:rsidR="00FF7055" w:rsidRPr="00D52ADC" w:rsidRDefault="00FF7055" w:rsidP="00FF7055">
            <w:pPr>
              <w:rPr>
                <w:sz w:val="16"/>
                <w:szCs w:val="16"/>
              </w:rPr>
            </w:pPr>
          </w:p>
        </w:tc>
      </w:tr>
      <w:tr w:rsidR="005172DC" w:rsidRPr="00D52ADC" w14:paraId="041E3FDC" w14:textId="77777777" w:rsidTr="005172DC">
        <w:trPr>
          <w:trHeight w:val="178"/>
        </w:trPr>
        <w:tc>
          <w:tcPr>
            <w:tcW w:w="268" w:type="dxa"/>
            <w:vAlign w:val="center"/>
          </w:tcPr>
          <w:p w14:paraId="67E0A654" w14:textId="77777777" w:rsidR="00FF7055" w:rsidRPr="00D52ADC" w:rsidRDefault="00FF7055" w:rsidP="00FF7055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D52ADC">
              <w:rPr>
                <w:rFonts w:asciiTheme="minorHAnsi" w:hAnsiTheme="minorHAnsi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14:paraId="3059DC2D" w14:textId="3A78ED5E" w:rsidR="00FF7055" w:rsidRPr="00D52ADC" w:rsidRDefault="00FF7055" w:rsidP="00FF705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 xml:space="preserve">   </w:t>
            </w:r>
            <w:r w:rsidR="005172DC">
              <w:rPr>
                <w:sz w:val="16"/>
                <w:szCs w:val="16"/>
              </w:rPr>
              <w:t xml:space="preserve">Account </w:t>
            </w:r>
            <w:r w:rsidRPr="00D52ADC">
              <w:rPr>
                <w:sz w:val="16"/>
                <w:szCs w:val="16"/>
              </w:rPr>
              <w:t>#</w:t>
            </w:r>
            <w:r w:rsidR="005172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2" w:type="dxa"/>
            <w:gridSpan w:val="2"/>
            <w:vAlign w:val="center"/>
          </w:tcPr>
          <w:p w14:paraId="02608743" w14:textId="5C29A198" w:rsidR="00FF7055" w:rsidRPr="00D52ADC" w:rsidRDefault="005172DC" w:rsidP="00FF7055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Bank Officer</w:t>
            </w:r>
            <w:r w:rsidR="00FF7055" w:rsidRPr="00D52ADC">
              <w:rPr>
                <w:rFonts w:asciiTheme="minorHAnsi" w:hAnsiTheme="minorHAnsi"/>
                <w:b w:val="0"/>
                <w:sz w:val="16"/>
                <w:szCs w:val="16"/>
              </w:rPr>
              <w:t>:</w:t>
            </w:r>
          </w:p>
        </w:tc>
        <w:tc>
          <w:tcPr>
            <w:tcW w:w="805" w:type="dxa"/>
            <w:gridSpan w:val="2"/>
            <w:vAlign w:val="center"/>
          </w:tcPr>
          <w:p w14:paraId="4C31D1CE" w14:textId="77777777" w:rsidR="00FF7055" w:rsidRPr="00D52ADC" w:rsidRDefault="00FF7055" w:rsidP="00FF7055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gridSpan w:val="2"/>
          </w:tcPr>
          <w:p w14:paraId="2E4ABC15" w14:textId="0C68CC5C" w:rsidR="005172DC" w:rsidRPr="00D52ADC" w:rsidRDefault="005172DC" w:rsidP="00FF7055">
            <w:pPr>
              <w:rPr>
                <w:sz w:val="16"/>
                <w:szCs w:val="16"/>
              </w:rPr>
            </w:pPr>
          </w:p>
        </w:tc>
      </w:tr>
      <w:tr w:rsidR="005172DC" w:rsidRPr="00D52ADC" w14:paraId="498EB578" w14:textId="77777777" w:rsidTr="005172DC">
        <w:trPr>
          <w:gridAfter w:val="1"/>
          <w:wAfter w:w="268" w:type="dxa"/>
          <w:trHeight w:val="36"/>
        </w:trPr>
        <w:tc>
          <w:tcPr>
            <w:tcW w:w="3667" w:type="dxa"/>
            <w:gridSpan w:val="2"/>
            <w:vAlign w:val="center"/>
          </w:tcPr>
          <w:p w14:paraId="24E2C0D0" w14:textId="61D107C8" w:rsidR="005172DC" w:rsidRPr="00D52ADC" w:rsidRDefault="005172DC" w:rsidP="00D47DA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</w:t>
            </w:r>
            <w:r w:rsidRPr="00D52AD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City:   </w:t>
            </w:r>
          </w:p>
        </w:tc>
        <w:tc>
          <w:tcPr>
            <w:tcW w:w="2594" w:type="dxa"/>
            <w:vAlign w:val="center"/>
          </w:tcPr>
          <w:p w14:paraId="2A0BBC1D" w14:textId="0D7D1B92" w:rsidR="005172DC" w:rsidRPr="00D52ADC" w:rsidRDefault="005172DC" w:rsidP="00D47DA5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 xml:space="preserve">State: </w:t>
            </w:r>
          </w:p>
        </w:tc>
        <w:tc>
          <w:tcPr>
            <w:tcW w:w="805" w:type="dxa"/>
            <w:gridSpan w:val="2"/>
            <w:vAlign w:val="center"/>
          </w:tcPr>
          <w:p w14:paraId="1F3C6221" w14:textId="79D85D4D" w:rsidR="005172DC" w:rsidRPr="00D52ADC" w:rsidRDefault="005172DC" w:rsidP="00D47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Zip:</w:t>
            </w:r>
          </w:p>
        </w:tc>
        <w:tc>
          <w:tcPr>
            <w:tcW w:w="2620" w:type="dxa"/>
            <w:gridSpan w:val="2"/>
          </w:tcPr>
          <w:p w14:paraId="6A8D4B4D" w14:textId="42A81878" w:rsidR="005172DC" w:rsidRPr="00D52ADC" w:rsidRDefault="005172DC" w:rsidP="00D47DA5">
            <w:pPr>
              <w:rPr>
                <w:sz w:val="16"/>
                <w:szCs w:val="16"/>
              </w:rPr>
            </w:pPr>
          </w:p>
        </w:tc>
      </w:tr>
    </w:tbl>
    <w:p w14:paraId="0D0F168A" w14:textId="76BF7F50" w:rsidR="0075714D" w:rsidRPr="00D52ADC" w:rsidRDefault="00D52ADC" w:rsidP="00C72AEB">
      <w:pPr>
        <w:pStyle w:val="Comments"/>
        <w:rPr>
          <w:sz w:val="16"/>
          <w:szCs w:val="16"/>
          <w:u w:val="single"/>
        </w:rPr>
      </w:pPr>
      <w:r w:rsidRPr="00D52ADC">
        <w:rPr>
          <w:rFonts w:cstheme="minorHAnsi"/>
          <w:sz w:val="16"/>
          <w:szCs w:val="16"/>
          <w:u w:val="single"/>
        </w:rPr>
        <w:t>Trade References:</w:t>
      </w:r>
    </w:p>
    <w:tbl>
      <w:tblPr>
        <w:tblStyle w:val="GridTable1Light-Accent3"/>
        <w:tblW w:w="5686" w:type="pct"/>
        <w:tblInd w:w="72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</w:tblPr>
      <w:tblGrid>
        <w:gridCol w:w="4491"/>
        <w:gridCol w:w="682"/>
        <w:gridCol w:w="1366"/>
        <w:gridCol w:w="3417"/>
      </w:tblGrid>
      <w:tr w:rsidR="00D52ADC" w:rsidRPr="00D52ADC" w14:paraId="53E2D7E3" w14:textId="77777777" w:rsidTr="00097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tcW w:w="4491" w:type="dxa"/>
            <w:vAlign w:val="center"/>
          </w:tcPr>
          <w:p w14:paraId="3AAF2AB1" w14:textId="77777777" w:rsidR="00D52ADC" w:rsidRPr="00D52ADC" w:rsidRDefault="00D52ADC" w:rsidP="00D47DA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682" w:type="dxa"/>
            <w:vAlign w:val="center"/>
          </w:tcPr>
          <w:p w14:paraId="6D05A8BB" w14:textId="77777777" w:rsidR="00D52ADC" w:rsidRPr="00D52ADC" w:rsidRDefault="00D52ADC" w:rsidP="00D47DA5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0D27055F" w14:textId="77777777" w:rsidR="00D52ADC" w:rsidRPr="00D52ADC" w:rsidRDefault="00D52ADC" w:rsidP="00D47DA5">
            <w:pPr>
              <w:rPr>
                <w:sz w:val="16"/>
                <w:szCs w:val="16"/>
              </w:rPr>
            </w:pPr>
          </w:p>
        </w:tc>
        <w:tc>
          <w:tcPr>
            <w:tcW w:w="3417" w:type="dxa"/>
          </w:tcPr>
          <w:p w14:paraId="2D05D5AB" w14:textId="77777777" w:rsidR="00D52ADC" w:rsidRPr="00D52ADC" w:rsidRDefault="00D52ADC" w:rsidP="00D47DA5">
            <w:pPr>
              <w:rPr>
                <w:sz w:val="16"/>
                <w:szCs w:val="16"/>
              </w:rPr>
            </w:pPr>
          </w:p>
        </w:tc>
      </w:tr>
      <w:tr w:rsidR="00D52ADC" w:rsidRPr="00D52ADC" w14:paraId="50009B95" w14:textId="77777777" w:rsidTr="00097258">
        <w:trPr>
          <w:trHeight w:val="192"/>
        </w:trPr>
        <w:tc>
          <w:tcPr>
            <w:tcW w:w="4491" w:type="dxa"/>
            <w:vAlign w:val="center"/>
          </w:tcPr>
          <w:p w14:paraId="40810657" w14:textId="77777777" w:rsidR="00D52ADC" w:rsidRPr="00D52ADC" w:rsidRDefault="00D52ADC" w:rsidP="00D47DA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Address:</w:t>
            </w:r>
          </w:p>
        </w:tc>
        <w:tc>
          <w:tcPr>
            <w:tcW w:w="682" w:type="dxa"/>
            <w:vAlign w:val="center"/>
          </w:tcPr>
          <w:p w14:paraId="30DD2082" w14:textId="77777777" w:rsidR="00D52ADC" w:rsidRPr="00D52ADC" w:rsidRDefault="00D52ADC" w:rsidP="00D47DA5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1366" w:type="dxa"/>
            <w:vAlign w:val="center"/>
          </w:tcPr>
          <w:p w14:paraId="2E34DA18" w14:textId="77777777" w:rsidR="00D52ADC" w:rsidRPr="00D52ADC" w:rsidRDefault="00D52ADC" w:rsidP="00D47DA5">
            <w:pPr>
              <w:rPr>
                <w:sz w:val="16"/>
                <w:szCs w:val="16"/>
              </w:rPr>
            </w:pPr>
          </w:p>
        </w:tc>
        <w:tc>
          <w:tcPr>
            <w:tcW w:w="3417" w:type="dxa"/>
          </w:tcPr>
          <w:p w14:paraId="3C9F8D68" w14:textId="77777777" w:rsidR="00D52ADC" w:rsidRPr="00D52ADC" w:rsidRDefault="00D52ADC" w:rsidP="00D47DA5">
            <w:pPr>
              <w:rPr>
                <w:sz w:val="16"/>
                <w:szCs w:val="16"/>
              </w:rPr>
            </w:pPr>
          </w:p>
        </w:tc>
      </w:tr>
      <w:tr w:rsidR="00D52ADC" w:rsidRPr="00D52ADC" w14:paraId="2F5D5A7C" w14:textId="77777777" w:rsidTr="00097258">
        <w:trPr>
          <w:trHeight w:val="192"/>
        </w:trPr>
        <w:tc>
          <w:tcPr>
            <w:tcW w:w="4491" w:type="dxa"/>
            <w:vAlign w:val="center"/>
          </w:tcPr>
          <w:p w14:paraId="425D83F0" w14:textId="77777777" w:rsidR="00D52ADC" w:rsidRPr="00D52ADC" w:rsidRDefault="00D52ADC" w:rsidP="00D47DA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City:</w:t>
            </w:r>
          </w:p>
        </w:tc>
        <w:tc>
          <w:tcPr>
            <w:tcW w:w="682" w:type="dxa"/>
            <w:vAlign w:val="center"/>
          </w:tcPr>
          <w:p w14:paraId="189B5BBE" w14:textId="7AA39683" w:rsidR="00D52ADC" w:rsidRPr="006824C4" w:rsidRDefault="006824C4" w:rsidP="00D47DA5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824C4">
              <w:rPr>
                <w:rFonts w:asciiTheme="minorHAnsi" w:hAnsiTheme="minorHAnsi"/>
                <w:b w:val="0"/>
                <w:sz w:val="16"/>
                <w:szCs w:val="16"/>
              </w:rPr>
              <w:t>State:</w:t>
            </w:r>
          </w:p>
        </w:tc>
        <w:tc>
          <w:tcPr>
            <w:tcW w:w="1366" w:type="dxa"/>
            <w:vAlign w:val="center"/>
          </w:tcPr>
          <w:p w14:paraId="1B1B3B6D" w14:textId="77777777" w:rsidR="00D52ADC" w:rsidRPr="00D52ADC" w:rsidRDefault="00D52ADC" w:rsidP="00D47DA5">
            <w:pPr>
              <w:rPr>
                <w:sz w:val="16"/>
                <w:szCs w:val="16"/>
              </w:rPr>
            </w:pPr>
          </w:p>
        </w:tc>
        <w:tc>
          <w:tcPr>
            <w:tcW w:w="3417" w:type="dxa"/>
          </w:tcPr>
          <w:p w14:paraId="7EC38F4C" w14:textId="24C026F7" w:rsidR="00D52ADC" w:rsidRPr="00D52ADC" w:rsidRDefault="006824C4" w:rsidP="00D47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Zip:</w:t>
            </w:r>
          </w:p>
        </w:tc>
      </w:tr>
      <w:tr w:rsidR="00D52ADC" w:rsidRPr="00D52ADC" w14:paraId="6F78E1FB" w14:textId="77777777" w:rsidTr="00097258">
        <w:trPr>
          <w:trHeight w:val="192"/>
        </w:trPr>
        <w:tc>
          <w:tcPr>
            <w:tcW w:w="4491" w:type="dxa"/>
            <w:vAlign w:val="center"/>
          </w:tcPr>
          <w:p w14:paraId="2B6514E6" w14:textId="77777777" w:rsidR="00D52ADC" w:rsidRPr="00D52ADC" w:rsidRDefault="00D52ADC" w:rsidP="00D47DA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Phone #</w:t>
            </w:r>
          </w:p>
        </w:tc>
        <w:tc>
          <w:tcPr>
            <w:tcW w:w="682" w:type="dxa"/>
            <w:vAlign w:val="center"/>
          </w:tcPr>
          <w:p w14:paraId="5FDF8AD4" w14:textId="1C7029B6" w:rsidR="00D52ADC" w:rsidRPr="00377782" w:rsidRDefault="00377782" w:rsidP="00D47DA5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377782">
              <w:rPr>
                <w:rFonts w:asciiTheme="minorHAnsi" w:hAnsiTheme="minorHAnsi"/>
                <w:b w:val="0"/>
                <w:sz w:val="16"/>
                <w:szCs w:val="16"/>
              </w:rPr>
              <w:t>Fax:</w:t>
            </w:r>
          </w:p>
        </w:tc>
        <w:tc>
          <w:tcPr>
            <w:tcW w:w="1366" w:type="dxa"/>
            <w:vAlign w:val="center"/>
          </w:tcPr>
          <w:p w14:paraId="1DDDC79A" w14:textId="77777777" w:rsidR="00D52ADC" w:rsidRPr="00D52ADC" w:rsidRDefault="00D52ADC" w:rsidP="00D47DA5">
            <w:pPr>
              <w:rPr>
                <w:sz w:val="16"/>
                <w:szCs w:val="16"/>
              </w:rPr>
            </w:pPr>
          </w:p>
        </w:tc>
        <w:tc>
          <w:tcPr>
            <w:tcW w:w="3417" w:type="dxa"/>
          </w:tcPr>
          <w:p w14:paraId="603F1797" w14:textId="77777777" w:rsidR="00D52ADC" w:rsidRPr="00D52ADC" w:rsidRDefault="00D52ADC" w:rsidP="00D47DA5">
            <w:pPr>
              <w:rPr>
                <w:sz w:val="16"/>
                <w:szCs w:val="16"/>
              </w:rPr>
            </w:pPr>
          </w:p>
        </w:tc>
      </w:tr>
    </w:tbl>
    <w:tbl>
      <w:tblPr>
        <w:tblStyle w:val="GridTable1Light-Accent3"/>
        <w:tblpPr w:leftFromText="180" w:rightFromText="180" w:vertAnchor="text" w:horzAnchor="page" w:tblpX="1651" w:tblpY="289"/>
        <w:tblW w:w="5669" w:type="pct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</w:tblPr>
      <w:tblGrid>
        <w:gridCol w:w="4477"/>
        <w:gridCol w:w="680"/>
        <w:gridCol w:w="1362"/>
        <w:gridCol w:w="3407"/>
      </w:tblGrid>
      <w:tr w:rsidR="00097258" w:rsidRPr="00D52ADC" w14:paraId="453FF886" w14:textId="77777777" w:rsidTr="00097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4477" w:type="dxa"/>
            <w:vAlign w:val="center"/>
          </w:tcPr>
          <w:p w14:paraId="7D858B43" w14:textId="77777777" w:rsidR="00097258" w:rsidRPr="00D52ADC" w:rsidRDefault="00097258" w:rsidP="00097258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680" w:type="dxa"/>
            <w:vAlign w:val="center"/>
          </w:tcPr>
          <w:p w14:paraId="073C81E7" w14:textId="77777777" w:rsidR="00097258" w:rsidRPr="00D52ADC" w:rsidRDefault="00097258" w:rsidP="00097258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14:paraId="3750386F" w14:textId="77777777" w:rsidR="00097258" w:rsidRPr="00D52ADC" w:rsidRDefault="00097258" w:rsidP="00097258">
            <w:pPr>
              <w:rPr>
                <w:sz w:val="16"/>
                <w:szCs w:val="16"/>
              </w:rPr>
            </w:pPr>
          </w:p>
        </w:tc>
        <w:tc>
          <w:tcPr>
            <w:tcW w:w="3407" w:type="dxa"/>
          </w:tcPr>
          <w:p w14:paraId="1B91D909" w14:textId="77777777" w:rsidR="00097258" w:rsidRPr="00D52ADC" w:rsidRDefault="00097258" w:rsidP="00097258">
            <w:pPr>
              <w:rPr>
                <w:sz w:val="16"/>
                <w:szCs w:val="16"/>
              </w:rPr>
            </w:pPr>
          </w:p>
        </w:tc>
      </w:tr>
      <w:tr w:rsidR="00097258" w:rsidRPr="00D52ADC" w14:paraId="4B89AA63" w14:textId="77777777" w:rsidTr="00097258">
        <w:trPr>
          <w:trHeight w:val="190"/>
        </w:trPr>
        <w:tc>
          <w:tcPr>
            <w:tcW w:w="4477" w:type="dxa"/>
            <w:vAlign w:val="center"/>
          </w:tcPr>
          <w:p w14:paraId="422E06BE" w14:textId="77777777" w:rsidR="00097258" w:rsidRPr="00D52ADC" w:rsidRDefault="00097258" w:rsidP="00097258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Address:</w:t>
            </w:r>
          </w:p>
        </w:tc>
        <w:tc>
          <w:tcPr>
            <w:tcW w:w="680" w:type="dxa"/>
            <w:vAlign w:val="center"/>
          </w:tcPr>
          <w:p w14:paraId="7AC58D99" w14:textId="77777777" w:rsidR="00097258" w:rsidRPr="00D52ADC" w:rsidRDefault="00097258" w:rsidP="00097258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14:paraId="07D619FA" w14:textId="77777777" w:rsidR="00097258" w:rsidRPr="00D52ADC" w:rsidRDefault="00097258" w:rsidP="00097258">
            <w:pPr>
              <w:rPr>
                <w:sz w:val="16"/>
                <w:szCs w:val="16"/>
              </w:rPr>
            </w:pPr>
          </w:p>
        </w:tc>
        <w:tc>
          <w:tcPr>
            <w:tcW w:w="3407" w:type="dxa"/>
          </w:tcPr>
          <w:p w14:paraId="3BAF34CF" w14:textId="77777777" w:rsidR="00097258" w:rsidRPr="00D52ADC" w:rsidRDefault="00097258" w:rsidP="00097258">
            <w:pPr>
              <w:rPr>
                <w:sz w:val="16"/>
                <w:szCs w:val="16"/>
              </w:rPr>
            </w:pPr>
          </w:p>
        </w:tc>
      </w:tr>
      <w:tr w:rsidR="00097258" w:rsidRPr="00D52ADC" w14:paraId="0680E132" w14:textId="77777777" w:rsidTr="00097258">
        <w:trPr>
          <w:trHeight w:val="190"/>
        </w:trPr>
        <w:tc>
          <w:tcPr>
            <w:tcW w:w="4477" w:type="dxa"/>
            <w:vAlign w:val="center"/>
          </w:tcPr>
          <w:p w14:paraId="7B5A72D9" w14:textId="77777777" w:rsidR="00097258" w:rsidRPr="00D52ADC" w:rsidRDefault="00097258" w:rsidP="00097258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City:</w:t>
            </w:r>
          </w:p>
        </w:tc>
        <w:tc>
          <w:tcPr>
            <w:tcW w:w="680" w:type="dxa"/>
            <w:vAlign w:val="center"/>
          </w:tcPr>
          <w:p w14:paraId="57F4FBB2" w14:textId="77777777" w:rsidR="00097258" w:rsidRPr="00D52ADC" w:rsidRDefault="00097258" w:rsidP="00097258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14:paraId="6C68C815" w14:textId="77777777" w:rsidR="00097258" w:rsidRPr="00D52ADC" w:rsidRDefault="00097258" w:rsidP="00097258">
            <w:pPr>
              <w:rPr>
                <w:sz w:val="16"/>
                <w:szCs w:val="16"/>
              </w:rPr>
            </w:pPr>
          </w:p>
        </w:tc>
        <w:tc>
          <w:tcPr>
            <w:tcW w:w="3407" w:type="dxa"/>
          </w:tcPr>
          <w:p w14:paraId="0AD0C777" w14:textId="77777777" w:rsidR="00097258" w:rsidRPr="00D52ADC" w:rsidRDefault="00097258" w:rsidP="00097258">
            <w:pPr>
              <w:rPr>
                <w:sz w:val="16"/>
                <w:szCs w:val="16"/>
              </w:rPr>
            </w:pPr>
          </w:p>
        </w:tc>
      </w:tr>
      <w:tr w:rsidR="00097258" w:rsidRPr="00D52ADC" w14:paraId="4005EABB" w14:textId="77777777" w:rsidTr="00097258">
        <w:trPr>
          <w:trHeight w:val="190"/>
        </w:trPr>
        <w:tc>
          <w:tcPr>
            <w:tcW w:w="4477" w:type="dxa"/>
            <w:vAlign w:val="center"/>
          </w:tcPr>
          <w:p w14:paraId="194C0126" w14:textId="77777777" w:rsidR="00097258" w:rsidRPr="00D52ADC" w:rsidRDefault="00097258" w:rsidP="00097258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Phone #</w:t>
            </w:r>
          </w:p>
        </w:tc>
        <w:tc>
          <w:tcPr>
            <w:tcW w:w="680" w:type="dxa"/>
            <w:vAlign w:val="center"/>
          </w:tcPr>
          <w:p w14:paraId="13D4DB4F" w14:textId="77777777" w:rsidR="00097258" w:rsidRPr="00377782" w:rsidRDefault="00097258" w:rsidP="00097258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377782">
              <w:rPr>
                <w:rFonts w:asciiTheme="minorHAnsi" w:hAnsiTheme="minorHAnsi"/>
                <w:b w:val="0"/>
                <w:sz w:val="16"/>
                <w:szCs w:val="16"/>
              </w:rPr>
              <w:t>Fax:</w:t>
            </w:r>
          </w:p>
        </w:tc>
        <w:tc>
          <w:tcPr>
            <w:tcW w:w="1362" w:type="dxa"/>
            <w:vAlign w:val="center"/>
          </w:tcPr>
          <w:p w14:paraId="67EE2AA2" w14:textId="77777777" w:rsidR="00097258" w:rsidRPr="00D52ADC" w:rsidRDefault="00097258" w:rsidP="00097258">
            <w:pPr>
              <w:rPr>
                <w:sz w:val="16"/>
                <w:szCs w:val="16"/>
              </w:rPr>
            </w:pPr>
          </w:p>
        </w:tc>
        <w:tc>
          <w:tcPr>
            <w:tcW w:w="3407" w:type="dxa"/>
          </w:tcPr>
          <w:p w14:paraId="36E666E3" w14:textId="77777777" w:rsidR="00097258" w:rsidRPr="00D52ADC" w:rsidRDefault="00097258" w:rsidP="00097258">
            <w:pPr>
              <w:rPr>
                <w:sz w:val="16"/>
                <w:szCs w:val="16"/>
              </w:rPr>
            </w:pPr>
          </w:p>
        </w:tc>
      </w:tr>
    </w:tbl>
    <w:tbl>
      <w:tblPr>
        <w:tblStyle w:val="GridTable1Light-Accent3"/>
        <w:tblW w:w="5669" w:type="pct"/>
        <w:tblInd w:w="720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72" w:type="dxa"/>
          <w:left w:w="0" w:type="dxa"/>
          <w:bottom w:w="72" w:type="dxa"/>
          <w:right w:w="0" w:type="dxa"/>
        </w:tblCellMar>
        <w:tblLook w:val="0020" w:firstRow="1" w:lastRow="0" w:firstColumn="0" w:lastColumn="0" w:noHBand="0" w:noVBand="0"/>
      </w:tblPr>
      <w:tblGrid>
        <w:gridCol w:w="4477"/>
        <w:gridCol w:w="680"/>
        <w:gridCol w:w="1362"/>
        <w:gridCol w:w="3407"/>
      </w:tblGrid>
      <w:tr w:rsidR="00377782" w:rsidRPr="00D52ADC" w14:paraId="06C34A38" w14:textId="77777777" w:rsidTr="00D47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4477" w:type="dxa"/>
            <w:vAlign w:val="center"/>
          </w:tcPr>
          <w:p w14:paraId="37E261D4" w14:textId="6D1C6091" w:rsidR="00377782" w:rsidRPr="00D52ADC" w:rsidRDefault="00097258" w:rsidP="00D47D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377782" w:rsidRPr="00D52ADC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680" w:type="dxa"/>
            <w:vAlign w:val="center"/>
          </w:tcPr>
          <w:p w14:paraId="02CFDD6F" w14:textId="77777777" w:rsidR="00377782" w:rsidRPr="00D52ADC" w:rsidRDefault="00377782" w:rsidP="00D47DA5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14:paraId="7B6E8F83" w14:textId="77777777" w:rsidR="00377782" w:rsidRPr="00D52ADC" w:rsidRDefault="00377782" w:rsidP="00D47DA5">
            <w:pPr>
              <w:rPr>
                <w:sz w:val="16"/>
                <w:szCs w:val="16"/>
              </w:rPr>
            </w:pPr>
          </w:p>
        </w:tc>
        <w:tc>
          <w:tcPr>
            <w:tcW w:w="3407" w:type="dxa"/>
          </w:tcPr>
          <w:p w14:paraId="5B848A87" w14:textId="77777777" w:rsidR="00377782" w:rsidRPr="00D52ADC" w:rsidRDefault="00377782" w:rsidP="00D47DA5">
            <w:pPr>
              <w:rPr>
                <w:sz w:val="16"/>
                <w:szCs w:val="16"/>
              </w:rPr>
            </w:pPr>
          </w:p>
        </w:tc>
      </w:tr>
      <w:tr w:rsidR="00377782" w:rsidRPr="00D52ADC" w14:paraId="230F2A18" w14:textId="77777777" w:rsidTr="00D47DA5">
        <w:trPr>
          <w:trHeight w:val="190"/>
        </w:trPr>
        <w:tc>
          <w:tcPr>
            <w:tcW w:w="4477" w:type="dxa"/>
            <w:vAlign w:val="center"/>
          </w:tcPr>
          <w:p w14:paraId="0D02EC69" w14:textId="77777777" w:rsidR="00377782" w:rsidRPr="00D52ADC" w:rsidRDefault="00377782" w:rsidP="00D47DA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Address:</w:t>
            </w:r>
          </w:p>
        </w:tc>
        <w:tc>
          <w:tcPr>
            <w:tcW w:w="680" w:type="dxa"/>
            <w:vAlign w:val="center"/>
          </w:tcPr>
          <w:p w14:paraId="4434361C" w14:textId="77777777" w:rsidR="00377782" w:rsidRPr="00D52ADC" w:rsidRDefault="00377782" w:rsidP="00D47DA5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14:paraId="220CB255" w14:textId="77777777" w:rsidR="00377782" w:rsidRPr="00D52ADC" w:rsidRDefault="00377782" w:rsidP="00D47DA5">
            <w:pPr>
              <w:rPr>
                <w:sz w:val="16"/>
                <w:szCs w:val="16"/>
              </w:rPr>
            </w:pPr>
          </w:p>
        </w:tc>
        <w:tc>
          <w:tcPr>
            <w:tcW w:w="3407" w:type="dxa"/>
          </w:tcPr>
          <w:p w14:paraId="5C221868" w14:textId="77777777" w:rsidR="00377782" w:rsidRPr="00D52ADC" w:rsidRDefault="00377782" w:rsidP="00D47DA5">
            <w:pPr>
              <w:rPr>
                <w:sz w:val="16"/>
                <w:szCs w:val="16"/>
              </w:rPr>
            </w:pPr>
          </w:p>
        </w:tc>
      </w:tr>
      <w:tr w:rsidR="00377782" w:rsidRPr="00D52ADC" w14:paraId="15BFE6FD" w14:textId="77777777" w:rsidTr="00D47DA5">
        <w:trPr>
          <w:trHeight w:val="190"/>
        </w:trPr>
        <w:tc>
          <w:tcPr>
            <w:tcW w:w="4477" w:type="dxa"/>
            <w:vAlign w:val="center"/>
          </w:tcPr>
          <w:p w14:paraId="17CEAC2B" w14:textId="77777777" w:rsidR="00377782" w:rsidRPr="00D52ADC" w:rsidRDefault="00377782" w:rsidP="00D47DA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City:</w:t>
            </w:r>
          </w:p>
        </w:tc>
        <w:tc>
          <w:tcPr>
            <w:tcW w:w="680" w:type="dxa"/>
            <w:vAlign w:val="center"/>
          </w:tcPr>
          <w:p w14:paraId="6EAFB21A" w14:textId="77777777" w:rsidR="00377782" w:rsidRPr="00D52ADC" w:rsidRDefault="00377782" w:rsidP="00D47DA5">
            <w:pPr>
              <w:pStyle w:val="Heading1"/>
              <w:outlineLvl w:val="0"/>
              <w:rPr>
                <w:sz w:val="16"/>
                <w:szCs w:val="16"/>
              </w:rPr>
            </w:pPr>
          </w:p>
        </w:tc>
        <w:tc>
          <w:tcPr>
            <w:tcW w:w="1362" w:type="dxa"/>
            <w:vAlign w:val="center"/>
          </w:tcPr>
          <w:p w14:paraId="65509065" w14:textId="77777777" w:rsidR="00377782" w:rsidRPr="00D52ADC" w:rsidRDefault="00377782" w:rsidP="00D47DA5">
            <w:pPr>
              <w:rPr>
                <w:sz w:val="16"/>
                <w:szCs w:val="16"/>
              </w:rPr>
            </w:pPr>
          </w:p>
        </w:tc>
        <w:tc>
          <w:tcPr>
            <w:tcW w:w="3407" w:type="dxa"/>
          </w:tcPr>
          <w:p w14:paraId="5EC063C2" w14:textId="77777777" w:rsidR="00377782" w:rsidRPr="00D52ADC" w:rsidRDefault="00377782" w:rsidP="00D47DA5">
            <w:pPr>
              <w:rPr>
                <w:sz w:val="16"/>
                <w:szCs w:val="16"/>
              </w:rPr>
            </w:pPr>
          </w:p>
        </w:tc>
      </w:tr>
      <w:tr w:rsidR="00377782" w:rsidRPr="00D52ADC" w14:paraId="351E8557" w14:textId="77777777" w:rsidTr="00D47DA5">
        <w:trPr>
          <w:trHeight w:val="190"/>
        </w:trPr>
        <w:tc>
          <w:tcPr>
            <w:tcW w:w="4477" w:type="dxa"/>
            <w:vAlign w:val="center"/>
          </w:tcPr>
          <w:p w14:paraId="7E0D45C2" w14:textId="77777777" w:rsidR="00377782" w:rsidRPr="00D52ADC" w:rsidRDefault="00377782" w:rsidP="00D47DA5">
            <w:pPr>
              <w:rPr>
                <w:sz w:val="16"/>
                <w:szCs w:val="16"/>
              </w:rPr>
            </w:pPr>
            <w:r w:rsidRPr="00D52ADC">
              <w:rPr>
                <w:sz w:val="16"/>
                <w:szCs w:val="16"/>
              </w:rPr>
              <w:t>Phone #</w:t>
            </w:r>
          </w:p>
        </w:tc>
        <w:tc>
          <w:tcPr>
            <w:tcW w:w="680" w:type="dxa"/>
            <w:vAlign w:val="center"/>
          </w:tcPr>
          <w:p w14:paraId="5E3A191D" w14:textId="77777777" w:rsidR="00377782" w:rsidRPr="00377782" w:rsidRDefault="00377782" w:rsidP="00D47DA5">
            <w:pPr>
              <w:pStyle w:val="Heading1"/>
              <w:outlineLvl w:val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377782">
              <w:rPr>
                <w:rFonts w:asciiTheme="minorHAnsi" w:hAnsiTheme="minorHAnsi"/>
                <w:b w:val="0"/>
                <w:sz w:val="16"/>
                <w:szCs w:val="16"/>
              </w:rPr>
              <w:t>Fax:</w:t>
            </w:r>
          </w:p>
        </w:tc>
        <w:tc>
          <w:tcPr>
            <w:tcW w:w="1362" w:type="dxa"/>
            <w:vAlign w:val="center"/>
          </w:tcPr>
          <w:p w14:paraId="75E24E44" w14:textId="77777777" w:rsidR="00377782" w:rsidRPr="00D52ADC" w:rsidRDefault="00377782" w:rsidP="00D47DA5">
            <w:pPr>
              <w:rPr>
                <w:sz w:val="16"/>
                <w:szCs w:val="16"/>
              </w:rPr>
            </w:pPr>
          </w:p>
        </w:tc>
        <w:tc>
          <w:tcPr>
            <w:tcW w:w="3407" w:type="dxa"/>
          </w:tcPr>
          <w:p w14:paraId="05E173A7" w14:textId="77777777" w:rsidR="00377782" w:rsidRPr="00D52ADC" w:rsidRDefault="00377782" w:rsidP="00D47DA5">
            <w:pPr>
              <w:rPr>
                <w:sz w:val="16"/>
                <w:szCs w:val="16"/>
              </w:rPr>
            </w:pPr>
          </w:p>
        </w:tc>
      </w:tr>
    </w:tbl>
    <w:p w14:paraId="70A8B596" w14:textId="6861F264" w:rsidR="00C82C41" w:rsidRDefault="00743547" w:rsidP="00743547">
      <w:pPr>
        <w:pStyle w:val="BodyText"/>
        <w:rPr>
          <w:rFonts w:cstheme="minorHAnsi"/>
          <w:sz w:val="16"/>
          <w:szCs w:val="16"/>
        </w:rPr>
      </w:pPr>
      <w:r w:rsidRPr="00D52ADC">
        <w:rPr>
          <w:rFonts w:cstheme="minorHAnsi"/>
          <w:sz w:val="16"/>
          <w:szCs w:val="16"/>
        </w:rPr>
        <w:br/>
        <w:t xml:space="preserve">I declare that all information contained in this application is correct and is furnished for the purpose of obtaining credit </w:t>
      </w:r>
      <w:r w:rsidR="003E7AAD">
        <w:rPr>
          <w:rFonts w:cstheme="minorHAnsi"/>
          <w:sz w:val="16"/>
          <w:szCs w:val="16"/>
        </w:rPr>
        <w:t xml:space="preserve">and becoming a distributing partner with </w:t>
      </w:r>
      <w:r w:rsidRPr="00D52ADC">
        <w:rPr>
          <w:rFonts w:cstheme="minorHAnsi"/>
          <w:sz w:val="16"/>
          <w:szCs w:val="16"/>
        </w:rPr>
        <w:t>Guardian Worldwide LLC.  I understand that Guardian Worldwide LLC. payment terms are NET 30.  I agree to pay for any and all collection fees if I become delinquent.  I hereby authorize Guardian Worldwide LLC. to contact the references listed above.</w:t>
      </w:r>
      <w:r w:rsidR="00AE2C4F">
        <w:rPr>
          <w:rFonts w:cstheme="minorHAnsi"/>
          <w:sz w:val="16"/>
          <w:szCs w:val="16"/>
        </w:rPr>
        <w:t xml:space="preserve"> </w:t>
      </w:r>
      <w:r w:rsidR="003E7AAD">
        <w:rPr>
          <w:rFonts w:cstheme="minorHAnsi"/>
          <w:sz w:val="16"/>
          <w:szCs w:val="16"/>
        </w:rPr>
        <w:t xml:space="preserve">  Rev.</w:t>
      </w:r>
      <w:r w:rsidR="005D11B5">
        <w:rPr>
          <w:rFonts w:cstheme="minorHAnsi"/>
          <w:sz w:val="16"/>
          <w:szCs w:val="16"/>
        </w:rPr>
        <w:t>C</w:t>
      </w:r>
    </w:p>
    <w:p w14:paraId="146B5EF8" w14:textId="6C3A0997" w:rsidR="003E7AAD" w:rsidRPr="00125A2F" w:rsidRDefault="003E7AAD" w:rsidP="00125A2F">
      <w:pPr>
        <w:ind w:left="720"/>
        <w:jc w:val="both"/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 xml:space="preserve">Note:  We prefer ACH payments.  Please check this box if your firm is setup for ACH </w:t>
      </w:r>
      <w:r w:rsidRPr="00D52ADC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44388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125A2F">
        <w:rPr>
          <w:sz w:val="16"/>
          <w:szCs w:val="16"/>
        </w:rPr>
        <w:t xml:space="preserve">  </w:t>
      </w:r>
      <w:r w:rsidR="00125A2F" w:rsidRPr="00125A2F">
        <w:rPr>
          <w:b/>
          <w:bCs/>
          <w:sz w:val="16"/>
          <w:szCs w:val="16"/>
          <w:u w:val="single"/>
        </w:rPr>
        <w:t>Please submit the attached form or your prefilled packet along with a copy of your W9 and Sales tax-exempt certificates.</w:t>
      </w:r>
      <w:r w:rsidR="00125A2F" w:rsidRPr="00125A2F">
        <w:rPr>
          <w:b/>
          <w:bCs/>
          <w:sz w:val="16"/>
          <w:szCs w:val="16"/>
        </w:rPr>
        <w:t xml:space="preserve">  </w:t>
      </w:r>
    </w:p>
    <w:sectPr w:rsidR="003E7AAD" w:rsidRPr="00125A2F" w:rsidSect="00DF18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76" w:right="2520" w:bottom="360" w:left="965" w:header="0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96C0" w14:textId="77777777" w:rsidR="00CB78D6" w:rsidRDefault="00CB78D6">
      <w:r>
        <w:separator/>
      </w:r>
    </w:p>
    <w:p w14:paraId="62D310B3" w14:textId="77777777" w:rsidR="00CB78D6" w:rsidRDefault="00CB78D6"/>
  </w:endnote>
  <w:endnote w:type="continuationSeparator" w:id="0">
    <w:p w14:paraId="39C91E3D" w14:textId="77777777" w:rsidR="00CB78D6" w:rsidRDefault="00CB78D6">
      <w:r>
        <w:continuationSeparator/>
      </w:r>
    </w:p>
    <w:p w14:paraId="7399E4AC" w14:textId="77777777" w:rsidR="00CB78D6" w:rsidRDefault="00CB7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DAE5" w14:textId="77777777"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14:paraId="3BEA656C" w14:textId="77777777" w:rsidR="00E44206" w:rsidRDefault="00E44206"/>
  <w:p w14:paraId="2A41BF18" w14:textId="77777777"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6378" w14:textId="77777777" w:rsidR="00E44206" w:rsidRDefault="00E44206">
    <w:r>
      <w:sym w:font="Wingdings" w:char="F06C"/>
    </w:r>
    <w:r>
      <w:t xml:space="preserve">  Page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357FB3">
      <w:rPr>
        <w:noProof/>
      </w:rPr>
      <w:t>2</w:t>
    </w:r>
    <w:r w:rsidR="007F4A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85FC" w14:textId="77777777" w:rsidR="00C45B3F" w:rsidRDefault="00C45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0904" w14:textId="77777777" w:rsidR="00CB78D6" w:rsidRDefault="00CB78D6">
      <w:bookmarkStart w:id="0" w:name="_Hlk45892291"/>
      <w:bookmarkEnd w:id="0"/>
      <w:r>
        <w:separator/>
      </w:r>
    </w:p>
    <w:p w14:paraId="32A68664" w14:textId="77777777" w:rsidR="00CB78D6" w:rsidRDefault="00CB78D6"/>
  </w:footnote>
  <w:footnote w:type="continuationSeparator" w:id="0">
    <w:p w14:paraId="44902394" w14:textId="77777777" w:rsidR="00CB78D6" w:rsidRDefault="00CB78D6">
      <w:r>
        <w:continuationSeparator/>
      </w:r>
    </w:p>
    <w:p w14:paraId="68B1C605" w14:textId="77777777" w:rsidR="00CB78D6" w:rsidRDefault="00CB7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987E" w14:textId="77777777" w:rsidR="00C45B3F" w:rsidRDefault="00C45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F288" w14:textId="77777777" w:rsidR="00C45B3F" w:rsidRDefault="00C45B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464E" w14:textId="77777777" w:rsidR="00DB21D0" w:rsidRDefault="00DB21D0" w:rsidP="00FF7055">
    <w:pPr>
      <w:pStyle w:val="CompanyInfo"/>
      <w:ind w:left="5040" w:firstLine="720"/>
      <w:rPr>
        <w:sz w:val="20"/>
        <w:szCs w:val="20"/>
      </w:rPr>
    </w:pPr>
  </w:p>
  <w:p w14:paraId="137A1F0D" w14:textId="27733A7F" w:rsidR="00377782" w:rsidRDefault="00DF185C" w:rsidP="00FF7055">
    <w:pPr>
      <w:pStyle w:val="CompanyInfo"/>
      <w:ind w:left="5040" w:firstLine="720"/>
      <w:rPr>
        <w:sz w:val="20"/>
        <w:szCs w:val="20"/>
      </w:rPr>
    </w:pPr>
    <w:r>
      <w:rPr>
        <w:sz w:val="20"/>
        <w:szCs w:val="20"/>
      </w:rPr>
      <w:t>Guardian Worldwide LLC.</w:t>
    </w:r>
  </w:p>
  <w:p w14:paraId="16D51361" w14:textId="4C203C6B" w:rsidR="00DF185C" w:rsidRDefault="00C45B3F" w:rsidP="00DF185C">
    <w:pPr>
      <w:pStyle w:val="CompanyInfo"/>
      <w:ind w:left="5040" w:firstLine="720"/>
      <w:rPr>
        <w:sz w:val="20"/>
        <w:szCs w:val="20"/>
      </w:rPr>
    </w:pPr>
    <w:r>
      <w:rPr>
        <w:sz w:val="20"/>
        <w:szCs w:val="20"/>
      </w:rPr>
      <w:t>6525 Cunningham Rd.  Bldg “B”</w:t>
    </w:r>
    <w:r w:rsidR="00DF185C">
      <w:rPr>
        <w:sz w:val="20"/>
        <w:szCs w:val="20"/>
      </w:rPr>
      <w:t xml:space="preserve"> </w:t>
    </w:r>
  </w:p>
  <w:p w14:paraId="79FEE7BD" w14:textId="6FE654A7" w:rsidR="00FF7055" w:rsidRPr="00743547" w:rsidRDefault="00FF7055" w:rsidP="00DF185C">
    <w:pPr>
      <w:pStyle w:val="CompanyInfo"/>
      <w:ind w:left="5760"/>
      <w:rPr>
        <w:sz w:val="20"/>
        <w:szCs w:val="20"/>
      </w:rPr>
    </w:pPr>
    <w:r w:rsidRPr="00743547">
      <w:rPr>
        <w:sz w:val="20"/>
        <w:szCs w:val="20"/>
      </w:rPr>
      <w:t>Houston, TX  77041</w:t>
    </w:r>
    <w:r>
      <w:rPr>
        <w:sz w:val="20"/>
        <w:szCs w:val="20"/>
      </w:rPr>
      <w:br/>
    </w:r>
    <w:r w:rsidR="00DF185C">
      <w:rPr>
        <w:sz w:val="20"/>
        <w:szCs w:val="20"/>
      </w:rPr>
      <w:t xml:space="preserve">Phone: </w:t>
    </w:r>
    <w:r w:rsidRPr="00743547">
      <w:rPr>
        <w:sz w:val="20"/>
        <w:szCs w:val="20"/>
      </w:rPr>
      <w:t>281-741-9636</w:t>
    </w:r>
  </w:p>
  <w:p w14:paraId="430D48BA" w14:textId="6869D9D6" w:rsidR="00FF7055" w:rsidRDefault="00FF7055" w:rsidP="00FF7055">
    <w:pPr>
      <w:ind w:left="5760"/>
    </w:pPr>
    <w:r w:rsidRPr="00743547">
      <w:rPr>
        <w:sz w:val="20"/>
        <w:szCs w:val="20"/>
      </w:rPr>
      <w:t>www.guardianmade.com</w:t>
    </w:r>
  </w:p>
  <w:p w14:paraId="72421D6E" w14:textId="3CC488D4" w:rsidR="004E5DB2" w:rsidRDefault="004E5DB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2352233">
    <w:abstractNumId w:val="9"/>
  </w:num>
  <w:num w:numId="2" w16cid:durableId="1526015264">
    <w:abstractNumId w:val="7"/>
  </w:num>
  <w:num w:numId="3" w16cid:durableId="1414930817">
    <w:abstractNumId w:val="6"/>
  </w:num>
  <w:num w:numId="4" w16cid:durableId="1940335002">
    <w:abstractNumId w:val="5"/>
  </w:num>
  <w:num w:numId="5" w16cid:durableId="1804619182">
    <w:abstractNumId w:val="4"/>
  </w:num>
  <w:num w:numId="6" w16cid:durableId="1225607948">
    <w:abstractNumId w:val="8"/>
  </w:num>
  <w:num w:numId="7" w16cid:durableId="36708414">
    <w:abstractNumId w:val="3"/>
  </w:num>
  <w:num w:numId="8" w16cid:durableId="574629528">
    <w:abstractNumId w:val="2"/>
  </w:num>
  <w:num w:numId="9" w16cid:durableId="1901014282">
    <w:abstractNumId w:val="1"/>
  </w:num>
  <w:num w:numId="10" w16cid:durableId="97468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19"/>
    <w:rsid w:val="000058B9"/>
    <w:rsid w:val="0001248B"/>
    <w:rsid w:val="00074D3C"/>
    <w:rsid w:val="00083D98"/>
    <w:rsid w:val="00097258"/>
    <w:rsid w:val="00125A2F"/>
    <w:rsid w:val="00145B76"/>
    <w:rsid w:val="001E09FD"/>
    <w:rsid w:val="00200E05"/>
    <w:rsid w:val="00201252"/>
    <w:rsid w:val="00251827"/>
    <w:rsid w:val="002A55D2"/>
    <w:rsid w:val="00336AF4"/>
    <w:rsid w:val="00357FB3"/>
    <w:rsid w:val="00366438"/>
    <w:rsid w:val="00371BFD"/>
    <w:rsid w:val="00377782"/>
    <w:rsid w:val="003E7AAD"/>
    <w:rsid w:val="00404D5E"/>
    <w:rsid w:val="00451E1D"/>
    <w:rsid w:val="0045632C"/>
    <w:rsid w:val="00490F93"/>
    <w:rsid w:val="004E5DB2"/>
    <w:rsid w:val="005172DC"/>
    <w:rsid w:val="00584FA0"/>
    <w:rsid w:val="005A101B"/>
    <w:rsid w:val="005D11B5"/>
    <w:rsid w:val="005E3096"/>
    <w:rsid w:val="0061337A"/>
    <w:rsid w:val="00637B65"/>
    <w:rsid w:val="0065130F"/>
    <w:rsid w:val="006824C4"/>
    <w:rsid w:val="00694585"/>
    <w:rsid w:val="006D2B8E"/>
    <w:rsid w:val="00717EDD"/>
    <w:rsid w:val="00743547"/>
    <w:rsid w:val="0075714D"/>
    <w:rsid w:val="0077220D"/>
    <w:rsid w:val="007D4CAF"/>
    <w:rsid w:val="007E57B1"/>
    <w:rsid w:val="007F4A62"/>
    <w:rsid w:val="008107F1"/>
    <w:rsid w:val="0086064F"/>
    <w:rsid w:val="0088324E"/>
    <w:rsid w:val="00884A30"/>
    <w:rsid w:val="008B2B55"/>
    <w:rsid w:val="008B795A"/>
    <w:rsid w:val="008C58A2"/>
    <w:rsid w:val="008F0F19"/>
    <w:rsid w:val="00906BD3"/>
    <w:rsid w:val="00911657"/>
    <w:rsid w:val="00922C8C"/>
    <w:rsid w:val="00926038"/>
    <w:rsid w:val="009A5088"/>
    <w:rsid w:val="009B70F3"/>
    <w:rsid w:val="009C105E"/>
    <w:rsid w:val="009C6745"/>
    <w:rsid w:val="009D4E0A"/>
    <w:rsid w:val="009E32AC"/>
    <w:rsid w:val="00A55EE2"/>
    <w:rsid w:val="00A82ACA"/>
    <w:rsid w:val="00AE2C4F"/>
    <w:rsid w:val="00B43561"/>
    <w:rsid w:val="00B47C4B"/>
    <w:rsid w:val="00B626D9"/>
    <w:rsid w:val="00B9578D"/>
    <w:rsid w:val="00C148B0"/>
    <w:rsid w:val="00C4066A"/>
    <w:rsid w:val="00C45B3F"/>
    <w:rsid w:val="00C72AEB"/>
    <w:rsid w:val="00C82C41"/>
    <w:rsid w:val="00C847C4"/>
    <w:rsid w:val="00C871AD"/>
    <w:rsid w:val="00CB5832"/>
    <w:rsid w:val="00CB78D6"/>
    <w:rsid w:val="00CE252B"/>
    <w:rsid w:val="00D42611"/>
    <w:rsid w:val="00D444A5"/>
    <w:rsid w:val="00D52ADC"/>
    <w:rsid w:val="00D62DCB"/>
    <w:rsid w:val="00D8418D"/>
    <w:rsid w:val="00DA364B"/>
    <w:rsid w:val="00DB21D0"/>
    <w:rsid w:val="00DD166B"/>
    <w:rsid w:val="00DE5F8F"/>
    <w:rsid w:val="00DF185C"/>
    <w:rsid w:val="00E44206"/>
    <w:rsid w:val="00E51BD1"/>
    <w:rsid w:val="00E523FD"/>
    <w:rsid w:val="00E740CB"/>
    <w:rsid w:val="00EF3FE9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AEE73"/>
  <w15:docId w15:val="{88BD8BC3-C552-4C7E-8BD6-9E02E89E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4" w:unhideWhenUsed="1"/>
    <w:lsdException w:name="heading 3" w:semiHidden="1" w:uiPriority="4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01B"/>
  </w:style>
  <w:style w:type="paragraph" w:styleId="Heading1">
    <w:name w:val="heading 1"/>
    <w:basedOn w:val="Normal"/>
    <w:link w:val="Heading1Char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B626D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26D9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Heading1Char">
    <w:name w:val="Heading 1 Char"/>
    <w:basedOn w:val="DefaultParagraphFont"/>
    <w:link w:val="Heading1"/>
    <w:uiPriority w:val="4"/>
    <w:rsid w:val="00D42611"/>
    <w:rPr>
      <w:rFonts w:asciiTheme="majorHAnsi" w:hAnsiTheme="majorHAnsi"/>
      <w:b/>
    </w:rPr>
  </w:style>
  <w:style w:type="paragraph" w:styleId="Title">
    <w:name w:val="Title"/>
    <w:basedOn w:val="Normal"/>
    <w:next w:val="Normal"/>
    <w:link w:val="TitleChar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BodyTextChar">
    <w:name w:val="Body Text Char"/>
    <w:basedOn w:val="DefaultParagraphFont"/>
    <w:link w:val="BodyText"/>
    <w:uiPriority w:val="7"/>
    <w:rsid w:val="00C148B0"/>
  </w:style>
  <w:style w:type="character" w:customStyle="1" w:styleId="TitleChar">
    <w:name w:val="Title Char"/>
    <w:basedOn w:val="DefaultParagraphFont"/>
    <w:link w:val="Title"/>
    <w:uiPriority w:val="3"/>
    <w:rsid w:val="00E740CB"/>
    <w:rPr>
      <w:rFonts w:asciiTheme="majorHAnsi" w:hAnsiTheme="majorHAnsi"/>
      <w:b/>
      <w:sz w:val="108"/>
    </w:rPr>
  </w:style>
  <w:style w:type="table" w:styleId="TableGrid">
    <w:name w:val="Table Grid"/>
    <w:basedOn w:val="TableNormal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BodyTextChar"/>
    <w:link w:val="Comments"/>
    <w:uiPriority w:val="6"/>
    <w:rsid w:val="00D8418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D4CAF"/>
  </w:style>
  <w:style w:type="character" w:customStyle="1" w:styleId="FooterChar">
    <w:name w:val="Footer Char"/>
    <w:basedOn w:val="DefaultParagraphFont"/>
    <w:link w:val="Footer"/>
    <w:uiPriority w:val="99"/>
    <w:rsid w:val="007D4CAF"/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3561"/>
  </w:style>
  <w:style w:type="paragraph" w:styleId="BlockText">
    <w:name w:val="Block Text"/>
    <w:basedOn w:val="Normal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semiHidden/>
    <w:unhideWhenUsed/>
    <w:rsid w:val="00B43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43561"/>
  </w:style>
  <w:style w:type="paragraph" w:styleId="BodyText3">
    <w:name w:val="Body Text 3"/>
    <w:basedOn w:val="Normal"/>
    <w:link w:val="BodyText3Char"/>
    <w:semiHidden/>
    <w:unhideWhenUsed/>
    <w:rsid w:val="00B435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4356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43561"/>
  </w:style>
  <w:style w:type="paragraph" w:styleId="BodyTextIndent">
    <w:name w:val="Body Text Indent"/>
    <w:basedOn w:val="Normal"/>
    <w:link w:val="BodyTextIndentChar"/>
    <w:semiHidden/>
    <w:unhideWhenUsed/>
    <w:rsid w:val="00B435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56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56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561"/>
  </w:style>
  <w:style w:type="paragraph" w:styleId="BodyTextIndent2">
    <w:name w:val="Body Text Indent 2"/>
    <w:basedOn w:val="Normal"/>
    <w:link w:val="BodyTextIndent2Char"/>
    <w:semiHidden/>
    <w:unhideWhenUsed/>
    <w:rsid w:val="00B435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43561"/>
  </w:style>
  <w:style w:type="paragraph" w:styleId="BodyTextIndent3">
    <w:name w:val="Body Text Indent 3"/>
    <w:basedOn w:val="Normal"/>
    <w:link w:val="BodyTextIndent3Char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4356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4356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43561"/>
  </w:style>
  <w:style w:type="table" w:styleId="ColorfulGrid">
    <w:name w:val="Colorful Grid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4356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56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56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356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43561"/>
  </w:style>
  <w:style w:type="character" w:customStyle="1" w:styleId="DateChar">
    <w:name w:val="Date Char"/>
    <w:basedOn w:val="DefaultParagraphFont"/>
    <w:link w:val="Date"/>
    <w:semiHidden/>
    <w:rsid w:val="00B43561"/>
  </w:style>
  <w:style w:type="paragraph" w:styleId="DocumentMap">
    <w:name w:val="Document Map"/>
    <w:basedOn w:val="Normal"/>
    <w:link w:val="DocumentMapChar"/>
    <w:semiHidden/>
    <w:unhideWhenUsed/>
    <w:rsid w:val="00B4356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4356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43561"/>
  </w:style>
  <w:style w:type="character" w:customStyle="1" w:styleId="E-mailSignatureChar">
    <w:name w:val="E-mail Signature Char"/>
    <w:basedOn w:val="DefaultParagraphFont"/>
    <w:link w:val="E-mailSignature"/>
    <w:semiHidden/>
    <w:rsid w:val="00B43561"/>
  </w:style>
  <w:style w:type="character" w:styleId="Emphasis">
    <w:name w:val="Emphasis"/>
    <w:basedOn w:val="DefaultParagraphFont"/>
    <w:semiHidden/>
    <w:unhideWhenUsed/>
    <w:qFormat/>
    <w:rsid w:val="00B4356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4356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4356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3561"/>
    <w:rPr>
      <w:szCs w:val="20"/>
    </w:rPr>
  </w:style>
  <w:style w:type="paragraph" w:styleId="EnvelopeAddress">
    <w:name w:val="envelope address"/>
    <w:basedOn w:val="Normal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4356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4356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4356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3561"/>
    <w:rPr>
      <w:szCs w:val="20"/>
    </w:rPr>
  </w:style>
  <w:style w:type="table" w:styleId="GridTable1Light">
    <w:name w:val="Grid Table 1 Light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84A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43561"/>
  </w:style>
  <w:style w:type="paragraph" w:styleId="HTMLAddress">
    <w:name w:val="HTML Address"/>
    <w:basedOn w:val="Normal"/>
    <w:link w:val="HTMLAddressChar"/>
    <w:semiHidden/>
    <w:unhideWhenUsed/>
    <w:rsid w:val="00B4356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43561"/>
    <w:rPr>
      <w:i/>
      <w:iCs/>
    </w:rPr>
  </w:style>
  <w:style w:type="character" w:styleId="HTMLCite">
    <w:name w:val="HTML Cite"/>
    <w:basedOn w:val="DefaultParagraphFont"/>
    <w:semiHidden/>
    <w:unhideWhenUsed/>
    <w:rsid w:val="00B43561"/>
    <w:rPr>
      <w:i/>
      <w:iCs/>
    </w:rPr>
  </w:style>
  <w:style w:type="character" w:styleId="HTMLCode">
    <w:name w:val="HTML Code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43561"/>
    <w:rPr>
      <w:i/>
      <w:iCs/>
    </w:rPr>
  </w:style>
  <w:style w:type="character" w:styleId="HTMLKeyboard">
    <w:name w:val="HTML Keyboard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4356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356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435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43561"/>
    <w:rPr>
      <w:i/>
      <w:iCs/>
    </w:rPr>
  </w:style>
  <w:style w:type="character" w:styleId="Hyperlink">
    <w:name w:val="Hyperlink"/>
    <w:basedOn w:val="DefaultParagraphFont"/>
    <w:semiHidden/>
    <w:unhideWhenUsed/>
    <w:rsid w:val="00B4356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4356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4356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4356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4356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4356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4356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4356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4356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4356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43561"/>
  </w:style>
  <w:style w:type="paragraph" w:styleId="List">
    <w:name w:val="List"/>
    <w:basedOn w:val="Normal"/>
    <w:semiHidden/>
    <w:unhideWhenUsed/>
    <w:rsid w:val="00B4356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4356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4356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B4356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B4356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4356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4356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4356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4356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4356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4356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4356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4356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4356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4356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B4356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4356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4356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4356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435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43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4356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43561"/>
  </w:style>
  <w:style w:type="paragraph" w:styleId="NormalWeb">
    <w:name w:val="Normal (Web)"/>
    <w:basedOn w:val="Normal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4356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43561"/>
  </w:style>
  <w:style w:type="character" w:customStyle="1" w:styleId="NoteHeadingChar">
    <w:name w:val="Note Heading Char"/>
    <w:basedOn w:val="DefaultParagraphFont"/>
    <w:link w:val="NoteHeading"/>
    <w:semiHidden/>
    <w:rsid w:val="00B43561"/>
  </w:style>
  <w:style w:type="character" w:styleId="PageNumber">
    <w:name w:val="page number"/>
    <w:basedOn w:val="DefaultParagraphFont"/>
    <w:semiHidden/>
    <w:unhideWhenUsed/>
    <w:rsid w:val="00B43561"/>
  </w:style>
  <w:style w:type="table" w:styleId="PlainTable1">
    <w:name w:val="Plain Table 1"/>
    <w:basedOn w:val="TableNormal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4356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4356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4356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43561"/>
  </w:style>
  <w:style w:type="character" w:customStyle="1" w:styleId="SalutationChar">
    <w:name w:val="Salutation Char"/>
    <w:basedOn w:val="DefaultParagraphFont"/>
    <w:link w:val="Salutation"/>
    <w:semiHidden/>
    <w:rsid w:val="00B43561"/>
  </w:style>
  <w:style w:type="paragraph" w:styleId="Signature">
    <w:name w:val="Signature"/>
    <w:basedOn w:val="Normal"/>
    <w:link w:val="SignatureChar"/>
    <w:semiHidden/>
    <w:unhideWhenUsed/>
    <w:rsid w:val="00B4356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43561"/>
  </w:style>
  <w:style w:type="character" w:styleId="Strong">
    <w:name w:val="Strong"/>
    <w:basedOn w:val="DefaultParagraphFont"/>
    <w:semiHidden/>
    <w:unhideWhenUsed/>
    <w:qFormat/>
    <w:rsid w:val="00B4356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4356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43561"/>
  </w:style>
  <w:style w:type="table" w:styleId="TableProfessional">
    <w:name w:val="Table Professional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4356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4356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4356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4356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4356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4356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4356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4356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435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4E5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emy\AppData\Local\Microsoft\Office\16.0\DTS\en-US%7b79EEF5AD-5C01-4199-8B17-FB8F6F693C94%7d\%7b6B6AC39F-3F47-445D-97AB-BC2D369B966D%7dtf0280495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484D-BD47-463E-88A3-78F647C621E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6DCB2-8D79-4FA2-B2C6-070D3F84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{6B6AC39F-3F47-445D-97AB-BC2D369B966D}tf02804953</Template>
  <TotalTime>90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jjk</Manager>
  <Company>GWW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</dc:creator>
  <cp:lastModifiedBy>Jeremy Kluesner</cp:lastModifiedBy>
  <cp:revision>19</cp:revision>
  <dcterms:created xsi:type="dcterms:W3CDTF">2020-07-01T15:36:00Z</dcterms:created>
  <dcterms:modified xsi:type="dcterms:W3CDTF">2022-11-11T14:56:00Z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